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D55CA" w14:textId="77777777" w:rsidR="00242D15" w:rsidRDefault="00242D15" w:rsidP="008D0CAB">
      <w:pPr>
        <w:jc w:val="center"/>
        <w:rPr>
          <w:rFonts w:cs="DecoType Thuluth"/>
          <w:b/>
          <w:bCs/>
          <w:sz w:val="52"/>
          <w:szCs w:val="52"/>
          <w:rtl/>
        </w:rPr>
      </w:pPr>
      <w:r w:rsidRPr="008D0CAB">
        <w:rPr>
          <w:rFonts w:cs="DecoType Thuluth" w:hint="cs"/>
          <w:b/>
          <w:bCs/>
          <w:sz w:val="52"/>
          <w:szCs w:val="52"/>
          <w:rtl/>
        </w:rPr>
        <w:t xml:space="preserve">خطبة </w:t>
      </w:r>
      <w:proofErr w:type="gramStart"/>
      <w:r w:rsidRPr="008D0CAB">
        <w:rPr>
          <w:rFonts w:cs="DecoType Thuluth" w:hint="cs"/>
          <w:b/>
          <w:bCs/>
          <w:sz w:val="52"/>
          <w:szCs w:val="52"/>
          <w:rtl/>
        </w:rPr>
        <w:t>{ سماحة</w:t>
      </w:r>
      <w:proofErr w:type="gramEnd"/>
      <w:r w:rsidRPr="008D0CAB">
        <w:rPr>
          <w:rFonts w:cs="DecoType Thuluth" w:hint="cs"/>
          <w:b/>
          <w:bCs/>
          <w:sz w:val="52"/>
          <w:szCs w:val="52"/>
          <w:rtl/>
        </w:rPr>
        <w:t xml:space="preserve"> الشريعة والتحذير من الترخص  بزلات العلماء }</w:t>
      </w:r>
    </w:p>
    <w:p w14:paraId="13DE864D" w14:textId="4050AD7A" w:rsidR="008D0CAB" w:rsidRPr="008D0CAB" w:rsidRDefault="008D0CAB" w:rsidP="00242D15">
      <w:pPr>
        <w:jc w:val="center"/>
        <w:rPr>
          <w:rFonts w:cs="DecoType Thuluth"/>
          <w:b/>
          <w:bCs/>
          <w:sz w:val="52"/>
          <w:szCs w:val="52"/>
          <w:rtl/>
        </w:rPr>
      </w:pPr>
      <w:r>
        <w:rPr>
          <w:rFonts w:cs="DecoType Thuluth" w:hint="cs"/>
          <w:b/>
          <w:bCs/>
          <w:sz w:val="52"/>
          <w:szCs w:val="52"/>
          <w:rtl/>
        </w:rPr>
        <w:t>الشيخ فهيد بن محمد بن راضي الخالدي</w:t>
      </w:r>
    </w:p>
    <w:p w14:paraId="1E9CB886" w14:textId="1BB1B2A4" w:rsidR="00B822D6" w:rsidRPr="00EF1DF6" w:rsidRDefault="00B822D6" w:rsidP="00E25049">
      <w:pPr>
        <w:tabs>
          <w:tab w:val="left" w:pos="1920"/>
          <w:tab w:val="left" w:pos="2214"/>
        </w:tabs>
        <w:jc w:val="center"/>
        <w:rPr>
          <w:rFonts w:asciiTheme="minorBidi" w:hAnsiTheme="minorBidi" w:cs="Traditional Arabic"/>
          <w:b/>
          <w:bCs/>
          <w:sz w:val="40"/>
          <w:szCs w:val="36"/>
          <w:u w:val="single"/>
          <w:rtl/>
        </w:rPr>
      </w:pPr>
    </w:p>
    <w:p w14:paraId="5B0853C0" w14:textId="769ED1E4" w:rsidR="00B822D6" w:rsidRPr="00EF1DF6" w:rsidRDefault="00E25049" w:rsidP="001C2251">
      <w:pPr>
        <w:tabs>
          <w:tab w:val="left" w:pos="1920"/>
          <w:tab w:val="left" w:pos="2214"/>
        </w:tabs>
        <w:jc w:val="center"/>
        <w:rPr>
          <w:rFonts w:asciiTheme="minorBidi" w:hAnsiTheme="minorBidi" w:cs="Traditional Arabic"/>
          <w:b/>
          <w:bCs/>
          <w:sz w:val="40"/>
          <w:szCs w:val="36"/>
          <w:u w:val="single"/>
          <w:rtl/>
        </w:rPr>
      </w:pPr>
      <w:r w:rsidRPr="00EF1DF6">
        <w:rPr>
          <w:rFonts w:asciiTheme="minorBidi" w:hAnsiTheme="minorBidi" w:cs="Traditional Arabic" w:hint="cs"/>
          <w:b/>
          <w:bCs/>
          <w:sz w:val="40"/>
          <w:szCs w:val="36"/>
          <w:u w:val="single"/>
          <w:rtl/>
        </w:rPr>
        <w:t>الخطبة الأولى</w:t>
      </w:r>
    </w:p>
    <w:p w14:paraId="6B85BFC5" w14:textId="77777777" w:rsidR="001B5D78" w:rsidRPr="00EF1DF6" w:rsidRDefault="001B5D78" w:rsidP="00C744EA">
      <w:pPr>
        <w:spacing w:line="276" w:lineRule="auto"/>
        <w:jc w:val="both"/>
        <w:rPr>
          <w:rFonts w:asciiTheme="minorBidi" w:hAnsiTheme="minorBidi" w:cs="Traditional Arabic"/>
          <w:sz w:val="48"/>
          <w:szCs w:val="36"/>
          <w:rtl/>
        </w:rPr>
      </w:pPr>
      <w:r w:rsidRPr="00EF1DF6">
        <w:rPr>
          <w:rFonts w:asciiTheme="minorBidi" w:hAnsiTheme="minorBidi" w:cs="Traditional Arabic"/>
          <w:sz w:val="48"/>
          <w:szCs w:val="36"/>
          <w:rtl/>
        </w:rPr>
        <w:t>ا</w:t>
      </w:r>
      <w:r w:rsidR="00BF04F8" w:rsidRPr="00EF1DF6">
        <w:rPr>
          <w:rFonts w:asciiTheme="minorBidi" w:hAnsiTheme="minorBidi" w:cs="Traditional Arabic"/>
          <w:sz w:val="48"/>
          <w:szCs w:val="36"/>
          <w:rtl/>
        </w:rPr>
        <w:t xml:space="preserve">لْحَمْدُ لِلَّهِ رَبِّ الْعَالَمِينَ، وَصَلِّ اللَّهُمَّ وَسَلِّمْ عَلَى سَيِّدِ الْأَوَّلِينَ وَالْآخِرِينَ مُحَمَّدٍ النَّبِيِّ الْأَمِينِ، </w:t>
      </w:r>
      <w:r w:rsidRPr="00EF1DF6">
        <w:rPr>
          <w:rFonts w:asciiTheme="minorBidi" w:hAnsiTheme="minorBidi" w:cs="Traditional Arabic"/>
          <w:sz w:val="48"/>
          <w:szCs w:val="36"/>
          <w:rtl/>
        </w:rPr>
        <w:t>ا</w:t>
      </w:r>
      <w:r w:rsidR="00BF04F8" w:rsidRPr="00EF1DF6">
        <w:rPr>
          <w:rFonts w:asciiTheme="minorBidi" w:hAnsiTheme="minorBidi" w:cs="Traditional Arabic"/>
          <w:sz w:val="48"/>
          <w:szCs w:val="36"/>
          <w:rtl/>
        </w:rPr>
        <w:t xml:space="preserve">لْمَبْعُوثِ رَحْمَةً لِلْعَالَمِينَ، وَعَلَى آلِهِ الطَّيِّبِينَ الطَّاهِرِينَ، وَصَحَابَتِهِ الْغُرِّ الْمَيَامِينَ، وَالتَّابِعِينَ وَمَنْ تَبِعَهُمْ بِإِحْسَانٍ إِلَى يَوْمِ </w:t>
      </w:r>
      <w:r w:rsidRPr="00EF1DF6">
        <w:rPr>
          <w:rFonts w:asciiTheme="minorBidi" w:hAnsiTheme="minorBidi" w:cs="Traditional Arabic"/>
          <w:sz w:val="48"/>
          <w:szCs w:val="36"/>
          <w:rtl/>
        </w:rPr>
        <w:t>ا</w:t>
      </w:r>
      <w:r w:rsidR="00BF04F8" w:rsidRPr="00EF1DF6">
        <w:rPr>
          <w:rFonts w:asciiTheme="minorBidi" w:hAnsiTheme="minorBidi" w:cs="Traditional Arabic"/>
          <w:sz w:val="48"/>
          <w:szCs w:val="36"/>
          <w:rtl/>
        </w:rPr>
        <w:t>لدِّينِ.</w:t>
      </w:r>
    </w:p>
    <w:p w14:paraId="6D5FA26D" w14:textId="7EB17E28" w:rsidR="00C744EA" w:rsidRPr="00EF1DF6" w:rsidRDefault="00BF04F8" w:rsidP="004C7B52">
      <w:pPr>
        <w:spacing w:line="276" w:lineRule="auto"/>
        <w:jc w:val="both"/>
        <w:rPr>
          <w:rFonts w:asciiTheme="minorBidi" w:hAnsiTheme="minorBidi" w:cs="Traditional Arabic"/>
          <w:sz w:val="48"/>
          <w:szCs w:val="36"/>
          <w:rtl/>
        </w:rPr>
      </w:pP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أَمَّا بَعْدُ:... فَاتَّقُوا اللَّهَ عِبَادَ اللَّهِ وَاجْعَلُوا </w:t>
      </w:r>
      <w:r w:rsidR="001B5D78" w:rsidRPr="00EF1DF6">
        <w:rPr>
          <w:rFonts w:asciiTheme="minorBidi" w:hAnsiTheme="minorBidi" w:cs="Traditional Arabic"/>
          <w:sz w:val="48"/>
          <w:szCs w:val="36"/>
          <w:rtl/>
        </w:rPr>
        <w:t>مِنَ ا</w:t>
      </w:r>
      <w:r w:rsidRPr="00EF1DF6">
        <w:rPr>
          <w:rFonts w:asciiTheme="minorBidi" w:hAnsiTheme="minorBidi" w:cs="Traditional Arabic"/>
          <w:sz w:val="48"/>
          <w:szCs w:val="36"/>
          <w:rtl/>
        </w:rPr>
        <w:t>لتَّقْوَى خَيْرَ زَادٍ يَصْحَبُكُمْ فِي سَيْرِكُمْ إِلَى اللَّهِ</w:t>
      </w:r>
      <w:r w:rsidR="00C744EA" w:rsidRPr="00EF1DF6">
        <w:rPr>
          <w:rFonts w:asciiTheme="minorBidi" w:hAnsiTheme="minorBidi" w:cs="Traditional Arabic"/>
          <w:sz w:val="48"/>
          <w:szCs w:val="36"/>
          <w:rtl/>
        </w:rPr>
        <w:t>،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وَاعْلَمُوا أَنَّ أَعْمَالَكُمْ مَعْرُوضَةٌ عَلَيْهِ؛ فِي يَوْمٍ قَالَ اللَّهُ فِيهِ</w:t>
      </w:r>
      <w:r w:rsidR="00C744EA" w:rsidRPr="00EF1DF6">
        <w:rPr>
          <w:rFonts w:asciiTheme="minorBidi" w:hAnsiTheme="minorBidi" w:cs="Traditional Arabic"/>
          <w:sz w:val="48"/>
          <w:szCs w:val="36"/>
          <w:rtl/>
        </w:rPr>
        <w:t>: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</w:t>
      </w:r>
      <w:r w:rsidR="00C744EA" w:rsidRPr="00EF1DF6">
        <w:rPr>
          <w:rFonts w:asciiTheme="minorBidi" w:hAnsiTheme="minorBidi" w:cs="Traditional Arabic" w:hint="cs"/>
          <w:sz w:val="48"/>
          <w:szCs w:val="36"/>
          <w:rtl/>
        </w:rPr>
        <w:t>{</w:t>
      </w:r>
      <w:r w:rsidR="00C744EA" w:rsidRPr="00EF1DF6">
        <w:rPr>
          <w:rFonts w:cs="Traditional Arabic"/>
          <w:b/>
          <w:bCs/>
          <w:sz w:val="28"/>
          <w:szCs w:val="36"/>
          <w:rtl/>
        </w:rPr>
        <w:t>يَوْمَ لَا يَنْفَعُ مَالٌ وَلَا بَنُونَ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</w:t>
      </w:r>
      <w:r w:rsidR="00C744EA" w:rsidRPr="00EF1DF6">
        <w:rPr>
          <w:rFonts w:asciiTheme="minorBidi" w:hAnsiTheme="minorBidi" w:cs="Traditional Arabic" w:hint="cs"/>
          <w:sz w:val="48"/>
          <w:szCs w:val="36"/>
          <w:rtl/>
        </w:rPr>
        <w:t xml:space="preserve">* </w:t>
      </w:r>
      <w:r w:rsidR="00C744EA" w:rsidRPr="00EF1DF6">
        <w:rPr>
          <w:rFonts w:cs="Traditional Arabic"/>
          <w:b/>
          <w:bCs/>
          <w:sz w:val="28"/>
          <w:szCs w:val="36"/>
          <w:rtl/>
        </w:rPr>
        <w:t>إِلَّا مَنْ أَتَى اللَّهَ بِقَلْبٍ سَلِيمٍ</w:t>
      </w:r>
      <w:r w:rsidR="00C744EA" w:rsidRPr="00EF1DF6">
        <w:rPr>
          <w:rFonts w:asciiTheme="minorBidi" w:hAnsiTheme="minorBidi" w:cs="Traditional Arabic" w:hint="cs"/>
          <w:sz w:val="48"/>
          <w:szCs w:val="36"/>
          <w:rtl/>
        </w:rPr>
        <w:t>}</w:t>
      </w:r>
      <w:r w:rsidR="00C744EA" w:rsidRPr="00EF1DF6">
        <w:rPr>
          <w:rFonts w:asciiTheme="minorBidi" w:hAnsiTheme="minorBidi" w:cs="Traditional Arabic"/>
          <w:sz w:val="48"/>
          <w:szCs w:val="36"/>
          <w:rtl/>
        </w:rPr>
        <w:t xml:space="preserve"> </w:t>
      </w:r>
      <w:r w:rsidR="00C744EA" w:rsidRPr="00EF1DF6">
        <w:rPr>
          <w:rFonts w:cs="Traditional Arabic"/>
          <w:sz w:val="28"/>
          <w:szCs w:val="36"/>
          <w:rtl/>
        </w:rPr>
        <w:t xml:space="preserve">[الشُّعَرَاءِ: </w:t>
      </w:r>
      <w:r w:rsidR="00C744EA" w:rsidRPr="00EF1DF6">
        <w:rPr>
          <w:rFonts w:cs="Traditional Arabic" w:hint="cs"/>
          <w:sz w:val="28"/>
          <w:szCs w:val="36"/>
          <w:rtl/>
        </w:rPr>
        <w:t>88-</w:t>
      </w:r>
      <w:r w:rsidR="00C744EA" w:rsidRPr="00EF1DF6">
        <w:rPr>
          <w:rFonts w:cs="Traditional Arabic"/>
          <w:sz w:val="28"/>
          <w:szCs w:val="36"/>
          <w:rtl/>
        </w:rPr>
        <w:t>89].</w:t>
      </w:r>
    </w:p>
    <w:p w14:paraId="0A3BAB43" w14:textId="60390973" w:rsidR="001B5D78" w:rsidRPr="00EF1DF6" w:rsidRDefault="00BF04F8" w:rsidP="00C744EA">
      <w:pPr>
        <w:spacing w:line="276" w:lineRule="auto"/>
        <w:jc w:val="both"/>
        <w:rPr>
          <w:rFonts w:asciiTheme="minorBidi" w:hAnsiTheme="minorBidi" w:cs="Traditional Arabic"/>
          <w:sz w:val="48"/>
          <w:szCs w:val="36"/>
          <w:rtl/>
        </w:rPr>
      </w:pPr>
      <w:r w:rsidRPr="00EF1DF6">
        <w:rPr>
          <w:rFonts w:asciiTheme="minorBidi" w:hAnsiTheme="minorBidi" w:cs="Traditional Arabic"/>
          <w:sz w:val="48"/>
          <w:szCs w:val="36"/>
          <w:rtl/>
        </w:rPr>
        <w:t>أَمَّا بَعْدُ</w:t>
      </w:r>
      <w:r w:rsidR="00C744EA" w:rsidRPr="00EF1DF6">
        <w:rPr>
          <w:rFonts w:asciiTheme="minorBidi" w:hAnsiTheme="minorBidi" w:cs="Traditional Arabic"/>
          <w:sz w:val="48"/>
          <w:szCs w:val="36"/>
          <w:rtl/>
        </w:rPr>
        <w:t>،</w:t>
      </w:r>
      <w:r w:rsidR="00C744EA" w:rsidRPr="00EF1DF6">
        <w:rPr>
          <w:rFonts w:asciiTheme="minorBidi" w:hAnsiTheme="minorBidi" w:cs="Traditional Arabic" w:hint="cs"/>
          <w:sz w:val="48"/>
          <w:szCs w:val="36"/>
          <w:rtl/>
        </w:rPr>
        <w:t xml:space="preserve"> </w:t>
      </w:r>
      <w:r w:rsidRPr="00EF1DF6">
        <w:rPr>
          <w:rFonts w:asciiTheme="minorBidi" w:hAnsiTheme="minorBidi" w:cs="Traditional Arabic"/>
          <w:sz w:val="48"/>
          <w:szCs w:val="36"/>
          <w:rtl/>
        </w:rPr>
        <w:t>فَيَا أُمَّةَ مُحَمَّدٍ صَلَّى اللَّهُ عَلَيْهِ وَسَلَّمَ</w:t>
      </w:r>
      <w:r w:rsidR="00C744EA" w:rsidRPr="00EF1DF6">
        <w:rPr>
          <w:rFonts w:asciiTheme="minorBidi" w:hAnsiTheme="minorBidi" w:cs="Traditional Arabic"/>
          <w:sz w:val="48"/>
          <w:szCs w:val="36"/>
          <w:rtl/>
        </w:rPr>
        <w:t>،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</w:t>
      </w:r>
      <w:r w:rsidR="00C744EA" w:rsidRPr="00EF1DF6">
        <w:rPr>
          <w:rFonts w:asciiTheme="minorBidi" w:hAnsiTheme="minorBidi" w:cs="Traditional Arabic" w:hint="cs"/>
          <w:sz w:val="48"/>
          <w:szCs w:val="36"/>
          <w:rtl/>
        </w:rPr>
        <w:t>ل</w:t>
      </w:r>
      <w:r w:rsidRPr="00EF1DF6">
        <w:rPr>
          <w:rFonts w:asciiTheme="minorBidi" w:hAnsiTheme="minorBidi" w:cs="Traditional Arabic"/>
          <w:sz w:val="48"/>
          <w:szCs w:val="36"/>
          <w:rtl/>
        </w:rPr>
        <w:t>َقَدْ يَسَّرَ اللَّهُ عَلَى هَذِهِ الْأُمَّةِ وَخَفَّفَ عَنْهَا كَثِيرًا؛ كَمَا قَالَ جَلَّ وَعَلَا</w:t>
      </w:r>
      <w:r w:rsidR="004814EE" w:rsidRPr="00EF1DF6">
        <w:rPr>
          <w:rFonts w:asciiTheme="minorBidi" w:hAnsiTheme="minorBidi" w:cs="Traditional Arabic"/>
          <w:sz w:val="48"/>
          <w:szCs w:val="36"/>
          <w:rtl/>
        </w:rPr>
        <w:t>:</w:t>
      </w:r>
      <w:r w:rsidR="00B364E0" w:rsidRPr="00EF1DF6">
        <w:rPr>
          <w:rFonts w:asciiTheme="minorBidi" w:hAnsiTheme="minorBidi" w:cs="Traditional Arabic"/>
          <w:sz w:val="48"/>
          <w:szCs w:val="36"/>
          <w:rtl/>
        </w:rPr>
        <w:t xml:space="preserve"> </w:t>
      </w:r>
      <w:r w:rsidR="00C744EA" w:rsidRPr="00EF1DF6">
        <w:rPr>
          <w:rFonts w:asciiTheme="minorBidi" w:hAnsiTheme="minorBidi" w:cs="Traditional Arabic" w:hint="cs"/>
          <w:sz w:val="48"/>
          <w:szCs w:val="36"/>
          <w:rtl/>
        </w:rPr>
        <w:t>{</w:t>
      </w:r>
      <w:r w:rsidR="00C744EA" w:rsidRPr="00EF1DF6">
        <w:rPr>
          <w:rFonts w:cs="Traditional Arabic"/>
          <w:b/>
          <w:bCs/>
          <w:sz w:val="28"/>
          <w:szCs w:val="36"/>
          <w:rtl/>
        </w:rPr>
        <w:t>وَيَضَعُ عَنْهُمْ إِصْرَهُمْ وَالْأَغْلَالَ الَّتِي كَانَتْ عَلَيْهِمْ</w:t>
      </w:r>
      <w:r w:rsidR="00C744EA" w:rsidRPr="00EF1DF6">
        <w:rPr>
          <w:rFonts w:asciiTheme="minorBidi" w:hAnsiTheme="minorBidi" w:cs="Traditional Arabic" w:hint="cs"/>
          <w:sz w:val="48"/>
          <w:szCs w:val="36"/>
          <w:rtl/>
        </w:rPr>
        <w:t>}</w:t>
      </w:r>
      <w:r w:rsidR="00C744EA" w:rsidRPr="00EF1DF6">
        <w:rPr>
          <w:rFonts w:asciiTheme="minorBidi" w:hAnsiTheme="minorBidi" w:cs="Traditional Arabic"/>
          <w:sz w:val="48"/>
          <w:szCs w:val="36"/>
          <w:rtl/>
        </w:rPr>
        <w:t xml:space="preserve"> </w:t>
      </w:r>
      <w:r w:rsidR="00C744EA" w:rsidRPr="00EF1DF6">
        <w:rPr>
          <w:rFonts w:cs="Traditional Arabic"/>
          <w:sz w:val="28"/>
          <w:szCs w:val="36"/>
          <w:rtl/>
        </w:rPr>
        <w:t>[الْأَعْرَافِ: 157]</w:t>
      </w:r>
      <w:r w:rsidR="00C744EA" w:rsidRPr="00EF1DF6">
        <w:rPr>
          <w:rFonts w:asciiTheme="minorBidi" w:hAnsiTheme="minorBidi" w:cs="Traditional Arabic"/>
          <w:sz w:val="48"/>
          <w:szCs w:val="36"/>
          <w:rtl/>
        </w:rPr>
        <w:t>،</w:t>
      </w:r>
      <w:r w:rsidR="004814EE" w:rsidRPr="00EF1DF6">
        <w:rPr>
          <w:rFonts w:asciiTheme="minorBidi" w:hAnsiTheme="minorBidi" w:cs="Traditional Arabic"/>
          <w:sz w:val="48"/>
          <w:szCs w:val="36"/>
          <w:rtl/>
        </w:rPr>
        <w:t xml:space="preserve"> </w:t>
      </w:r>
      <w:r w:rsidRPr="00EF1DF6">
        <w:rPr>
          <w:rFonts w:asciiTheme="minorBidi" w:hAnsiTheme="minorBidi" w:cs="Traditional Arabic"/>
          <w:sz w:val="48"/>
          <w:szCs w:val="36"/>
          <w:rtl/>
        </w:rPr>
        <w:t>وَعَنْ أُمِّ الْمُؤْمِنِينَ عَائِشَةَ رَضِيَ اللَّهُ عَنْهَا قَالَتْ: قَالَ</w:t>
      </w:r>
      <w:r w:rsidR="00371A48" w:rsidRPr="00EF1DF6">
        <w:rPr>
          <w:rFonts w:asciiTheme="minorBidi" w:hAnsiTheme="minorBidi" w:cs="Traditional Arabic"/>
          <w:sz w:val="48"/>
          <w:szCs w:val="36"/>
          <w:rtl/>
        </w:rPr>
        <w:t xml:space="preserve"> ﷺ</w:t>
      </w:r>
      <w:r w:rsidR="004814EE" w:rsidRPr="00EF1DF6">
        <w:rPr>
          <w:rFonts w:asciiTheme="minorBidi" w:hAnsiTheme="minorBidi" w:cs="Traditional Arabic"/>
          <w:sz w:val="48"/>
          <w:szCs w:val="36"/>
          <w:rtl/>
        </w:rPr>
        <w:t xml:space="preserve">: </w:t>
      </w:r>
      <w:r w:rsidR="00C744EA" w:rsidRPr="00EF1DF6">
        <w:rPr>
          <w:rFonts w:asciiTheme="minorBidi" w:hAnsiTheme="minorBidi" w:cs="Traditional Arabic"/>
          <w:sz w:val="48"/>
          <w:szCs w:val="36"/>
          <w:rtl/>
        </w:rPr>
        <w:t>«</w:t>
      </w: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إِنْي أُرْسِلْت</w:t>
      </w:r>
      <w:r w:rsidR="00C744EA" w:rsidRPr="00EF1DF6">
        <w:rPr>
          <w:rFonts w:asciiTheme="minorBidi" w:hAnsiTheme="minorBidi" w:cs="Traditional Arabic" w:hint="cs"/>
          <w:b/>
          <w:bCs/>
          <w:sz w:val="48"/>
          <w:szCs w:val="36"/>
          <w:rtl/>
        </w:rPr>
        <w:t>ُ</w:t>
      </w: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 xml:space="preserve"> بِحَنِيفِيَّةٍ سَمْحَةٍ</w:t>
      </w:r>
      <w:r w:rsidR="00C744EA" w:rsidRPr="00EF1DF6">
        <w:rPr>
          <w:rFonts w:asciiTheme="minorBidi" w:hAnsiTheme="minorBidi" w:cs="Traditional Arabic"/>
          <w:sz w:val="48"/>
          <w:szCs w:val="36"/>
          <w:rtl/>
        </w:rPr>
        <w:t>»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صَحَّحَ إِسْنَادَهُ أَحْمَدُ شَاكِرٍ</w:t>
      </w:r>
      <w:r w:rsidR="00C744EA" w:rsidRPr="00EF1DF6">
        <w:rPr>
          <w:rFonts w:asciiTheme="minorBidi" w:hAnsiTheme="minorBidi" w:cs="Traditional Arabic"/>
          <w:sz w:val="48"/>
          <w:szCs w:val="36"/>
          <w:rtl/>
        </w:rPr>
        <w:t>.</w:t>
      </w:r>
    </w:p>
    <w:p w14:paraId="7D364ADB" w14:textId="3A1D120A" w:rsidR="001B5D78" w:rsidRPr="00EF1DF6" w:rsidRDefault="00BF04F8" w:rsidP="004C7B52">
      <w:pPr>
        <w:spacing w:line="276" w:lineRule="auto"/>
        <w:jc w:val="both"/>
        <w:rPr>
          <w:rFonts w:asciiTheme="minorBidi" w:hAnsiTheme="minorBidi" w:cs="Traditional Arabic"/>
          <w:sz w:val="48"/>
          <w:szCs w:val="36"/>
          <w:rtl/>
        </w:rPr>
      </w:pPr>
      <w:r w:rsidRPr="00EF1DF6">
        <w:rPr>
          <w:rFonts w:asciiTheme="minorBidi" w:hAnsiTheme="minorBidi" w:cs="Traditional Arabic"/>
          <w:sz w:val="48"/>
          <w:szCs w:val="36"/>
          <w:rtl/>
        </w:rPr>
        <w:t>وَمِنْ سَمَاحَةِ الْإِسْلَامِ وَيُسْرِهِ وَسَمَاحَةِ شَرِيعَةِ النَّبِيِّ مُحَمَّدٍ صَلَّى اللَّهُ عَلَيْهِ وَسَلَّمَ أَنَّهُ لَا يُكَلِّفُ أَحَدًا فَوْقَ طَاقَتِهِ</w:t>
      </w:r>
      <w:r w:rsidR="00C744EA" w:rsidRPr="00EF1DF6">
        <w:rPr>
          <w:rFonts w:asciiTheme="minorBidi" w:hAnsiTheme="minorBidi" w:cs="Traditional Arabic"/>
          <w:sz w:val="48"/>
          <w:szCs w:val="36"/>
          <w:rtl/>
        </w:rPr>
        <w:t>،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قَالَ تَعَالَى</w:t>
      </w:r>
      <w:r w:rsidR="00C744EA" w:rsidRPr="00EF1DF6">
        <w:rPr>
          <w:rFonts w:asciiTheme="minorBidi" w:hAnsiTheme="minorBidi" w:cs="Traditional Arabic"/>
          <w:sz w:val="48"/>
          <w:szCs w:val="36"/>
          <w:rtl/>
        </w:rPr>
        <w:t>: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</w:t>
      </w:r>
      <w:r w:rsidR="001C2251" w:rsidRPr="00EF1DF6">
        <w:rPr>
          <w:rFonts w:asciiTheme="minorBidi" w:hAnsiTheme="minorBidi" w:cs="Traditional Arabic"/>
          <w:sz w:val="48"/>
          <w:szCs w:val="36"/>
          <w:rtl/>
        </w:rPr>
        <w:t>{</w:t>
      </w:r>
      <w:r w:rsidR="00C744EA" w:rsidRPr="00EF1DF6">
        <w:rPr>
          <w:rFonts w:cs="Traditional Arabic"/>
          <w:b/>
          <w:bCs/>
          <w:sz w:val="28"/>
          <w:szCs w:val="36"/>
          <w:rtl/>
        </w:rPr>
        <w:t>لَا يُكَلِّفُ اللَّهُ نَفْسًا إِلَّا وُسْعَهَا</w:t>
      </w:r>
      <w:r w:rsidR="001C2251" w:rsidRPr="00EF1DF6">
        <w:rPr>
          <w:rFonts w:asciiTheme="minorBidi" w:hAnsiTheme="minorBidi" w:cs="Traditional Arabic"/>
          <w:sz w:val="48"/>
          <w:szCs w:val="36"/>
          <w:rtl/>
        </w:rPr>
        <w:t>}</w:t>
      </w:r>
      <w:r w:rsidR="00C744EA" w:rsidRPr="00EF1DF6">
        <w:rPr>
          <w:rFonts w:asciiTheme="minorBidi" w:hAnsiTheme="minorBidi" w:cs="Traditional Arabic"/>
          <w:sz w:val="48"/>
          <w:szCs w:val="36"/>
          <w:rtl/>
        </w:rPr>
        <w:t xml:space="preserve"> </w:t>
      </w:r>
      <w:r w:rsidR="00C744EA" w:rsidRPr="00EF1DF6">
        <w:rPr>
          <w:rFonts w:cs="Traditional Arabic"/>
          <w:sz w:val="28"/>
          <w:szCs w:val="36"/>
          <w:rtl/>
        </w:rPr>
        <w:t>[الْبَقَرَةِ: 286].</w:t>
      </w:r>
    </w:p>
    <w:p w14:paraId="03918F30" w14:textId="1601869F" w:rsidR="00CE4174" w:rsidRPr="00EF1DF6" w:rsidRDefault="00BF04F8" w:rsidP="00CE4174">
      <w:pPr>
        <w:rPr>
          <w:rFonts w:cs="Traditional Arabic"/>
          <w:b/>
          <w:bCs/>
          <w:sz w:val="28"/>
          <w:szCs w:val="36"/>
          <w:rtl/>
        </w:rPr>
      </w:pPr>
      <w:r w:rsidRPr="00EF1DF6">
        <w:rPr>
          <w:rFonts w:asciiTheme="minorBidi" w:hAnsiTheme="minorBidi" w:cs="Traditional Arabic"/>
          <w:sz w:val="48"/>
          <w:szCs w:val="36"/>
          <w:rtl/>
        </w:rPr>
        <w:t>فَ</w:t>
      </w:r>
      <w:r w:rsidR="001B5D78" w:rsidRPr="00EF1DF6">
        <w:rPr>
          <w:rFonts w:asciiTheme="minorBidi" w:hAnsiTheme="minorBidi" w:cs="Traditional Arabic"/>
          <w:sz w:val="48"/>
          <w:szCs w:val="36"/>
          <w:rtl/>
        </w:rPr>
        <w:t>ا</w:t>
      </w:r>
      <w:r w:rsidRPr="00EF1DF6">
        <w:rPr>
          <w:rFonts w:asciiTheme="minorBidi" w:hAnsiTheme="minorBidi" w:cs="Traditional Arabic"/>
          <w:sz w:val="48"/>
          <w:szCs w:val="36"/>
          <w:rtl/>
        </w:rPr>
        <w:t>للَّهُ بَعَثَ نَبِيَّنَا صَلَّى اللَّهُ عَلَيْهِ وَسَلَّمَ بِشَرِيعَةٍ سَمْحَةٍ لَيْسَ فِيهَا آصَارٌ وَلَيْسَ فِيهَا أَغْلَالٌ وَلَيْسَ فِيهَا حَرَجٌ، قَالَ تَعَالَى</w:t>
      </w:r>
      <w:r w:rsidR="00CE4174" w:rsidRPr="00EF1DF6">
        <w:rPr>
          <w:rFonts w:asciiTheme="minorBidi" w:hAnsiTheme="minorBidi" w:cs="Traditional Arabic"/>
          <w:sz w:val="48"/>
          <w:szCs w:val="36"/>
          <w:rtl/>
        </w:rPr>
        <w:t>: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</w:t>
      </w:r>
      <w:r w:rsidR="001C2251" w:rsidRPr="00EF1DF6">
        <w:rPr>
          <w:rFonts w:asciiTheme="minorBidi" w:hAnsiTheme="minorBidi" w:cs="Traditional Arabic"/>
          <w:sz w:val="48"/>
          <w:szCs w:val="36"/>
          <w:rtl/>
        </w:rPr>
        <w:t>{</w:t>
      </w:r>
      <w:r w:rsidR="00CE4174" w:rsidRPr="00EF1DF6">
        <w:rPr>
          <w:rFonts w:cs="Traditional Arabic"/>
          <w:b/>
          <w:bCs/>
          <w:sz w:val="28"/>
          <w:szCs w:val="36"/>
          <w:rtl/>
        </w:rPr>
        <w:t>وَمَا جَعَلَ عَلَيْكُمْ فِي الدِّينِ مِنْ حَرَجٍ</w:t>
      </w:r>
      <w:r w:rsidR="001C2251" w:rsidRPr="00EF1DF6">
        <w:rPr>
          <w:rFonts w:asciiTheme="minorBidi" w:hAnsiTheme="minorBidi" w:cs="Traditional Arabic"/>
          <w:sz w:val="48"/>
          <w:szCs w:val="36"/>
          <w:rtl/>
        </w:rPr>
        <w:t>}</w:t>
      </w:r>
      <w:r w:rsidR="00CE4174" w:rsidRPr="00EF1DF6">
        <w:rPr>
          <w:rFonts w:asciiTheme="minorBidi" w:hAnsiTheme="minorBidi" w:cs="Traditional Arabic"/>
          <w:sz w:val="48"/>
          <w:szCs w:val="36"/>
          <w:rtl/>
        </w:rPr>
        <w:t xml:space="preserve"> </w:t>
      </w:r>
      <w:r w:rsidR="00CE4174" w:rsidRPr="00EF1DF6">
        <w:rPr>
          <w:rFonts w:cs="Traditional Arabic"/>
          <w:sz w:val="28"/>
          <w:szCs w:val="36"/>
          <w:rtl/>
        </w:rPr>
        <w:t>[الْحَجِّ: 78].</w:t>
      </w:r>
    </w:p>
    <w:p w14:paraId="4D1959F1" w14:textId="484DEB40" w:rsidR="00CE4174" w:rsidRPr="00EF1DF6" w:rsidRDefault="00BF04F8" w:rsidP="004C7B52">
      <w:pPr>
        <w:spacing w:line="276" w:lineRule="auto"/>
        <w:jc w:val="both"/>
        <w:rPr>
          <w:rFonts w:asciiTheme="minorBidi" w:hAnsiTheme="minorBidi" w:cs="Traditional Arabic"/>
          <w:sz w:val="48"/>
          <w:szCs w:val="36"/>
          <w:rtl/>
        </w:rPr>
      </w:pP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مِنْ يُسْرِ الشَّرِيعَةِ وَسَمَاحَتِهَا أَيُّهَا الْمُسْلِمُونَ</w:t>
      </w:r>
      <w:r w:rsidRPr="00EF1DF6">
        <w:rPr>
          <w:rFonts w:asciiTheme="minorBidi" w:hAnsiTheme="minorBidi" w:cs="Traditional Arabic"/>
          <w:sz w:val="48"/>
          <w:szCs w:val="36"/>
          <w:rtl/>
        </w:rPr>
        <w:t>: ح</w:t>
      </w:r>
      <w:r w:rsidR="00CE4174" w:rsidRPr="00EF1DF6">
        <w:rPr>
          <w:rFonts w:asciiTheme="minorBidi" w:hAnsiTheme="minorBidi" w:cs="Traditional Arabic" w:hint="cs"/>
          <w:sz w:val="48"/>
          <w:szCs w:val="36"/>
          <w:rtl/>
        </w:rPr>
        <w:t>ِ</w:t>
      </w:r>
      <w:r w:rsidRPr="00EF1DF6">
        <w:rPr>
          <w:rFonts w:asciiTheme="minorBidi" w:hAnsiTheme="minorBidi" w:cs="Traditional Arabic"/>
          <w:sz w:val="48"/>
          <w:szCs w:val="36"/>
          <w:rtl/>
        </w:rPr>
        <w:t>لُّ الطَّيِّبَاتِ النَّافِعَةِ، وَتَحْرِيمُ الْخَبَائِثِ الضَّارَّةِ؛ قَالَ تَعَالَى</w:t>
      </w:r>
      <w:r w:rsidR="00F51DC8" w:rsidRPr="00EF1DF6">
        <w:rPr>
          <w:rFonts w:asciiTheme="minorBidi" w:hAnsiTheme="minorBidi" w:cs="Traditional Arabic"/>
          <w:sz w:val="48"/>
          <w:szCs w:val="36"/>
          <w:rtl/>
        </w:rPr>
        <w:t xml:space="preserve">: </w:t>
      </w:r>
      <w:r w:rsidR="001C2251" w:rsidRPr="00EF1DF6">
        <w:rPr>
          <w:rFonts w:asciiTheme="minorBidi" w:hAnsiTheme="minorBidi" w:cs="Traditional Arabic"/>
          <w:sz w:val="48"/>
          <w:szCs w:val="36"/>
          <w:rtl/>
        </w:rPr>
        <w:t>{</w:t>
      </w:r>
      <w:r w:rsidR="00CE4174" w:rsidRPr="00EF1DF6">
        <w:rPr>
          <w:rFonts w:cs="Traditional Arabic"/>
          <w:b/>
          <w:bCs/>
          <w:sz w:val="28"/>
          <w:szCs w:val="36"/>
          <w:rtl/>
        </w:rPr>
        <w:t xml:space="preserve">الَّذِينَ يَتَّبِعُونَ الرَّسُولَ النَّبِيَّ الْأُمِّيَّ الَّذِي يَجِدُونَهُ مَكْتُوبًا عِنْدَهُمْ فِي التَّوْرَاةِ وَالْإِنْجِيلِ يَأْمُرُهُمْ بِالْمَعْرُوفِ وَيَنْهَاهُمْ عَنِ الْمُنْكَرِ وَيُحِلُّ لَهُمُ الطَّيِّبَاتِ </w:t>
      </w:r>
      <w:r w:rsidR="00CE4174" w:rsidRPr="00EF1DF6">
        <w:rPr>
          <w:rFonts w:cs="Traditional Arabic"/>
          <w:b/>
          <w:bCs/>
          <w:sz w:val="28"/>
          <w:szCs w:val="36"/>
          <w:rtl/>
        </w:rPr>
        <w:lastRenderedPageBreak/>
        <w:t>وَيُحَرِّمُ عَلَيْهِمُ الْخَبَائِثَ وَيَضَعُ عَنْهُمْ إِصْرَهُمْ وَالْأَغْلَالَ الَّتِي كَانَتْ عَلَيْهِمْ فَالَّذِينَ آمَنُوا بِهِ وَعَزَّرُوهُ وَنَصَرُوهُ وَاتَّبَعُوا النُّورَ الَّذِي أُنْزِلَ مَعَهُ أُولَئِكَ هُمُ الْمُفْلِحُونَ</w:t>
      </w:r>
      <w:r w:rsidR="001C2251" w:rsidRPr="00EF1DF6">
        <w:rPr>
          <w:rFonts w:asciiTheme="minorBidi" w:hAnsiTheme="minorBidi" w:cs="Traditional Arabic"/>
          <w:sz w:val="48"/>
          <w:szCs w:val="36"/>
          <w:rtl/>
        </w:rPr>
        <w:t>}</w:t>
      </w:r>
      <w:r w:rsidR="00CE4174" w:rsidRPr="00EF1DF6">
        <w:rPr>
          <w:rFonts w:cs="Traditional Arabic"/>
          <w:sz w:val="28"/>
          <w:szCs w:val="36"/>
          <w:rtl/>
        </w:rPr>
        <w:t xml:space="preserve"> [الْأَعْرَافِ: 157]</w:t>
      </w:r>
      <w:r w:rsidR="00CE4174" w:rsidRPr="00EF1DF6">
        <w:rPr>
          <w:rFonts w:asciiTheme="minorBidi" w:hAnsiTheme="minorBidi" w:cs="Traditional Arabic"/>
          <w:sz w:val="48"/>
          <w:szCs w:val="36"/>
          <w:rtl/>
        </w:rPr>
        <w:t>.</w:t>
      </w:r>
    </w:p>
    <w:p w14:paraId="500D28E9" w14:textId="4A5F5B51" w:rsidR="001B5D78" w:rsidRPr="00EF1DF6" w:rsidRDefault="00BF04F8" w:rsidP="004C7B52">
      <w:pPr>
        <w:spacing w:line="276" w:lineRule="auto"/>
        <w:jc w:val="both"/>
        <w:rPr>
          <w:rFonts w:asciiTheme="minorBidi" w:hAnsiTheme="minorBidi" w:cs="Traditional Arabic"/>
          <w:sz w:val="48"/>
          <w:szCs w:val="36"/>
          <w:rtl/>
        </w:rPr>
      </w:pP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وَكَذَلِكَ مِنْ يُسْرِ الشَّرِيعَةِ وَسَمَاحَتِهَا أَيُّهَا الْمُسْلِمُونَ</w:t>
      </w:r>
      <w:r w:rsidRPr="00EF1DF6">
        <w:rPr>
          <w:rFonts w:asciiTheme="minorBidi" w:hAnsiTheme="minorBidi" w:cs="Traditional Arabic"/>
          <w:sz w:val="48"/>
          <w:szCs w:val="36"/>
          <w:rtl/>
        </w:rPr>
        <w:t>: أَنَّ الزَّكَاةَ لَا تَجِبُ إِلَّا عَلَى مَنْ مَلَكَ نِصَابًا وَحَالَ عَلَيْهِ الْحَوْلُ</w:t>
      </w:r>
      <w:r w:rsidR="00AB64A9" w:rsidRPr="00EF1DF6">
        <w:rPr>
          <w:rFonts w:asciiTheme="minorBidi" w:hAnsiTheme="minorBidi" w:cs="Traditional Arabic"/>
          <w:sz w:val="48"/>
          <w:szCs w:val="36"/>
          <w:rtl/>
        </w:rPr>
        <w:t>،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ثُمَّ هِيَ نِسْبَةٌ قَلِيلَةٌ لَا تَضُرُّ الْغَنِيَّ فَتُؤْخَذُ مِنْهُ، وَتَنْفَعُ الْفَقِيرَ فَتُرَدُّ إِلَيْهِ؛ يَقُولُ مُعَاذُ بْنُ جَبَلٍ رَضِيَ اللَّهُ عَنْهُ</w:t>
      </w:r>
      <w:r w:rsidR="00AE12D3" w:rsidRPr="00EF1DF6">
        <w:rPr>
          <w:rFonts w:asciiTheme="minorBidi" w:hAnsiTheme="minorBidi" w:cs="Traditional Arabic"/>
          <w:sz w:val="48"/>
          <w:szCs w:val="36"/>
          <w:rtl/>
        </w:rPr>
        <w:t>: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بَعَثَنِي رَسُولُ اللَّهِ صَلَّى اللَّهُ عَلَيْهِ وَسَلَّمَ، فَقَالَ</w:t>
      </w:r>
      <w:r w:rsidR="00F44A30" w:rsidRPr="00EF1DF6">
        <w:rPr>
          <w:rFonts w:asciiTheme="minorBidi" w:hAnsiTheme="minorBidi" w:cs="Traditional Arabic"/>
          <w:sz w:val="48"/>
          <w:szCs w:val="36"/>
          <w:rtl/>
        </w:rPr>
        <w:t xml:space="preserve"> ﷺ</w:t>
      </w:r>
      <w:r w:rsidR="00F47992" w:rsidRPr="00EF1DF6">
        <w:rPr>
          <w:rFonts w:asciiTheme="minorBidi" w:hAnsiTheme="minorBidi" w:cs="Traditional Arabic"/>
          <w:sz w:val="48"/>
          <w:szCs w:val="36"/>
          <w:rtl/>
        </w:rPr>
        <w:t xml:space="preserve">: </w:t>
      </w:r>
      <w:r w:rsidR="00AE12D3" w:rsidRPr="00EF1DF6">
        <w:rPr>
          <w:rFonts w:asciiTheme="minorBidi" w:hAnsiTheme="minorBidi" w:cs="Traditional Arabic"/>
          <w:sz w:val="48"/>
          <w:szCs w:val="36"/>
          <w:rtl/>
        </w:rPr>
        <w:t>«</w:t>
      </w:r>
      <w:r w:rsidR="001B5D78"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إِ</w:t>
      </w: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 xml:space="preserve">نَّكَ تَأْتِي قَوْمًا مِنْ أَهْلِ الْكِتَابِ، فَادْعُهُمْ إِلَى شَهَادَةِ أَنْ لَا </w:t>
      </w:r>
      <w:r w:rsidR="001B5D78"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إِ</w:t>
      </w: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لَهَ إِلَّا اللَّهُ وَأَنِّي رَسُولُ اللَّهِ</w:t>
      </w:r>
      <w:r w:rsidR="00AE12D3" w:rsidRPr="00EF1DF6">
        <w:rPr>
          <w:rFonts w:asciiTheme="minorBidi" w:hAnsiTheme="minorBidi" w:cs="Traditional Arabic"/>
          <w:sz w:val="48"/>
          <w:szCs w:val="36"/>
          <w:rtl/>
        </w:rPr>
        <w:t>»،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حَتَّى قَالَ </w:t>
      </w:r>
      <w:r w:rsidRPr="00EF1DF6">
        <w:rPr>
          <w:rFonts w:asciiTheme="minorBidi" w:hAnsiTheme="minorBidi" w:cs="Traditional Arabic" w:hint="cs"/>
          <w:sz w:val="48"/>
          <w:szCs w:val="36"/>
          <w:rtl/>
        </w:rPr>
        <w:t>ﷺ</w:t>
      </w:r>
      <w:r w:rsidR="00AE12D3" w:rsidRPr="00EF1DF6">
        <w:rPr>
          <w:rFonts w:asciiTheme="minorBidi" w:hAnsiTheme="minorBidi" w:cs="Traditional Arabic"/>
          <w:sz w:val="48"/>
          <w:szCs w:val="36"/>
          <w:rtl/>
        </w:rPr>
        <w:t>: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</w:t>
      </w:r>
      <w:r w:rsidR="00AE12D3" w:rsidRPr="00EF1DF6">
        <w:rPr>
          <w:rFonts w:asciiTheme="minorBidi" w:hAnsiTheme="minorBidi" w:cs="Traditional Arabic"/>
          <w:sz w:val="48"/>
          <w:szCs w:val="36"/>
          <w:rtl/>
        </w:rPr>
        <w:t>«</w:t>
      </w: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فَإِنْ هُمْ أَطَاعُوا لِذَلِكَ</w:t>
      </w:r>
      <w:r w:rsidR="00C744EA"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،</w:t>
      </w: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 xml:space="preserve"> فَأ</w:t>
      </w:r>
      <w:r w:rsidR="00AE12D3" w:rsidRPr="00EF1DF6">
        <w:rPr>
          <w:rFonts w:asciiTheme="minorBidi" w:hAnsiTheme="minorBidi" w:cs="Traditional Arabic" w:hint="cs"/>
          <w:b/>
          <w:bCs/>
          <w:sz w:val="48"/>
          <w:szCs w:val="36"/>
          <w:rtl/>
        </w:rPr>
        <w:t>َ</w:t>
      </w: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عْلِم</w:t>
      </w:r>
      <w:r w:rsidR="00AE12D3" w:rsidRPr="00EF1DF6">
        <w:rPr>
          <w:rFonts w:asciiTheme="minorBidi" w:hAnsiTheme="minorBidi" w:cs="Traditional Arabic" w:hint="cs"/>
          <w:b/>
          <w:bCs/>
          <w:sz w:val="48"/>
          <w:szCs w:val="36"/>
          <w:rtl/>
        </w:rPr>
        <w:t>ْ</w:t>
      </w: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هُمْ أَنَّ اللَّهَ افْتَرَضَ عَلَيْهِمْ صَدَقَةً تُؤْخَذُ مِنْ أَ</w:t>
      </w:r>
      <w:r w:rsidRPr="00EF1DF6">
        <w:rPr>
          <w:rFonts w:asciiTheme="minorBidi" w:hAnsiTheme="minorBidi" w:cs="Traditional Arabic" w:hint="eastAsia"/>
          <w:b/>
          <w:bCs/>
          <w:sz w:val="48"/>
          <w:szCs w:val="36"/>
          <w:rtl/>
        </w:rPr>
        <w:t>غْنِيَائِهِمْ</w:t>
      </w: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 xml:space="preserve"> فَتُرَدُّ فِي فُقَرَائِهِمْ</w:t>
      </w:r>
      <w:r w:rsidR="00AE12D3" w:rsidRPr="00EF1DF6">
        <w:rPr>
          <w:rFonts w:asciiTheme="minorBidi" w:hAnsiTheme="minorBidi" w:cs="Traditional Arabic"/>
          <w:sz w:val="48"/>
          <w:szCs w:val="36"/>
          <w:rtl/>
        </w:rPr>
        <w:t>»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مُتَّفَقٌ عَلَيْهِ</w:t>
      </w:r>
      <w:r w:rsidR="00AE12D3" w:rsidRPr="00EF1DF6">
        <w:rPr>
          <w:rFonts w:asciiTheme="minorBidi" w:hAnsiTheme="minorBidi" w:cs="Traditional Arabic"/>
          <w:sz w:val="48"/>
          <w:szCs w:val="36"/>
          <w:rtl/>
        </w:rPr>
        <w:t>.</w:t>
      </w:r>
    </w:p>
    <w:p w14:paraId="22F3E287" w14:textId="6670821F" w:rsidR="00B822D6" w:rsidRPr="00EF1DF6" w:rsidRDefault="00BF04F8" w:rsidP="004C7B52">
      <w:pPr>
        <w:spacing w:line="276" w:lineRule="auto"/>
        <w:jc w:val="both"/>
        <w:rPr>
          <w:rFonts w:asciiTheme="minorBidi" w:hAnsiTheme="minorBidi" w:cs="Traditional Arabic"/>
          <w:sz w:val="48"/>
          <w:szCs w:val="36"/>
          <w:rtl/>
        </w:rPr>
      </w:pP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وَكَذَلِكَ مِنْ يُسْرِ الشَّرِيعَةِ وَسَمَاحَتِهَا أَيُّهَا الْمُسْلِمُونَ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: مَنْ لَمْ يَجِدْ أَكْلًا حَلَالًا وَخَشِيَ الْمَوْتَ </w:t>
      </w:r>
      <w:r w:rsidR="001B5D78" w:rsidRPr="00EF1DF6">
        <w:rPr>
          <w:rFonts w:asciiTheme="minorBidi" w:hAnsiTheme="minorBidi" w:cs="Traditional Arabic"/>
          <w:sz w:val="48"/>
          <w:szCs w:val="36"/>
          <w:rtl/>
        </w:rPr>
        <w:t>مِنَ ا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لْجُوعِ جَازَ لَهُ أَنْ يَأْكُلَ </w:t>
      </w:r>
      <w:r w:rsidR="001B5D78" w:rsidRPr="00EF1DF6">
        <w:rPr>
          <w:rFonts w:asciiTheme="minorBidi" w:hAnsiTheme="minorBidi" w:cs="Traditional Arabic"/>
          <w:sz w:val="48"/>
          <w:szCs w:val="36"/>
          <w:rtl/>
        </w:rPr>
        <w:t>مِنَ ا</w:t>
      </w:r>
      <w:r w:rsidRPr="00EF1DF6">
        <w:rPr>
          <w:rFonts w:asciiTheme="minorBidi" w:hAnsiTheme="minorBidi" w:cs="Traditional Arabic"/>
          <w:sz w:val="48"/>
          <w:szCs w:val="36"/>
          <w:rtl/>
        </w:rPr>
        <w:t>لْمَيْتَةِ وَنَحْوِ</w:t>
      </w:r>
      <w:r w:rsidRPr="00EF1DF6">
        <w:rPr>
          <w:rFonts w:asciiTheme="minorBidi" w:hAnsiTheme="minorBidi" w:cs="Traditional Arabic" w:hint="eastAsia"/>
          <w:sz w:val="48"/>
          <w:szCs w:val="36"/>
          <w:rtl/>
        </w:rPr>
        <w:t>هَا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مَا يَسُدُّ رَمَقَهُ حَتَّى لَا يَمُوتَ؛ قَالَ تَعَالَى: </w:t>
      </w:r>
      <w:r w:rsidR="001C2251" w:rsidRPr="00EF1DF6">
        <w:rPr>
          <w:rFonts w:asciiTheme="minorBidi" w:hAnsiTheme="minorBidi" w:cs="Traditional Arabic"/>
          <w:sz w:val="48"/>
          <w:szCs w:val="36"/>
          <w:rtl/>
        </w:rPr>
        <w:t>{</w:t>
      </w:r>
      <w:r w:rsidR="0036764B" w:rsidRPr="00EF1DF6">
        <w:rPr>
          <w:rFonts w:cs="Traditional Arabic"/>
          <w:b/>
          <w:bCs/>
          <w:sz w:val="28"/>
          <w:szCs w:val="36"/>
          <w:rtl/>
        </w:rPr>
        <w:t>وَقَدْ فَصَّلَ لَكُمْ مَا حَرَّمَ عَلَيْكُمْ إِلَّا مَا اضْطُرِرْتُمْ إِلَيْهِ</w:t>
      </w:r>
      <w:r w:rsidR="001C2251" w:rsidRPr="00EF1DF6">
        <w:rPr>
          <w:rFonts w:asciiTheme="minorBidi" w:hAnsiTheme="minorBidi" w:cs="Traditional Arabic"/>
          <w:sz w:val="48"/>
          <w:szCs w:val="36"/>
          <w:rtl/>
        </w:rPr>
        <w:t>}</w:t>
      </w:r>
      <w:r w:rsidR="0036764B" w:rsidRPr="00EF1DF6">
        <w:rPr>
          <w:rFonts w:asciiTheme="minorBidi" w:hAnsiTheme="minorBidi" w:cs="Traditional Arabic"/>
          <w:sz w:val="48"/>
          <w:szCs w:val="36"/>
          <w:rtl/>
        </w:rPr>
        <w:t xml:space="preserve"> </w:t>
      </w:r>
      <w:r w:rsidR="0036764B" w:rsidRPr="00EF1DF6">
        <w:rPr>
          <w:rFonts w:cs="Traditional Arabic"/>
          <w:sz w:val="28"/>
          <w:szCs w:val="36"/>
          <w:rtl/>
        </w:rPr>
        <w:t>[الْأَنْعَامِ: 119]</w:t>
      </w:r>
      <w:r w:rsidRPr="00EF1DF6">
        <w:rPr>
          <w:rFonts w:asciiTheme="minorBidi" w:hAnsiTheme="minorBidi" w:cs="Traditional Arabic"/>
          <w:sz w:val="48"/>
          <w:szCs w:val="36"/>
          <w:rtl/>
        </w:rPr>
        <w:t>.</w:t>
      </w:r>
    </w:p>
    <w:p w14:paraId="7D8A6A67" w14:textId="0D1FE241" w:rsidR="001B5D78" w:rsidRPr="00EF1DF6" w:rsidRDefault="00AC3B34" w:rsidP="004C7B52">
      <w:pPr>
        <w:spacing w:line="276" w:lineRule="auto"/>
        <w:jc w:val="both"/>
        <w:rPr>
          <w:rFonts w:asciiTheme="minorBidi" w:hAnsiTheme="minorBidi" w:cs="Traditional Arabic"/>
          <w:sz w:val="48"/>
          <w:szCs w:val="36"/>
          <w:rtl/>
        </w:rPr>
      </w:pP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يَا أُمَّةَ</w:t>
      </w:r>
      <w:r w:rsidR="00BF04F8"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 xml:space="preserve"> مُحَمَّدٍ صَلَّى اللَّهُ عَلَيْهِ وَسَلَّمَ</w:t>
      </w:r>
      <w:r w:rsidR="0036764B"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:</w:t>
      </w:r>
      <w:r w:rsidR="00BF04F8" w:rsidRPr="00EF1DF6">
        <w:rPr>
          <w:rFonts w:asciiTheme="minorBidi" w:hAnsiTheme="minorBidi" w:cs="Traditional Arabic"/>
          <w:sz w:val="48"/>
          <w:szCs w:val="36"/>
          <w:rtl/>
        </w:rPr>
        <w:t xml:space="preserve"> الشَّرِيعَةُ الْإِسْلَامِيَّةُ الَّتِي جَاءَ بِهَا نَبِيُّنَا مُحَمَّدٌ </w:t>
      </w:r>
      <w:r w:rsidR="00BF04F8" w:rsidRPr="00EF1DF6">
        <w:rPr>
          <w:rFonts w:asciiTheme="minorBidi" w:hAnsiTheme="minorBidi" w:cs="Traditional Arabic" w:hint="cs"/>
          <w:sz w:val="48"/>
          <w:szCs w:val="36"/>
          <w:rtl/>
        </w:rPr>
        <w:t>ﷺ</w:t>
      </w:r>
      <w:r w:rsidR="00BF04F8" w:rsidRPr="00EF1DF6">
        <w:rPr>
          <w:rFonts w:asciiTheme="minorBidi" w:hAnsiTheme="minorBidi" w:cs="Traditional Arabic"/>
          <w:sz w:val="48"/>
          <w:szCs w:val="36"/>
          <w:rtl/>
        </w:rPr>
        <w:t xml:space="preserve"> شَرِيعَة</w:t>
      </w:r>
      <w:r w:rsidRPr="00EF1DF6">
        <w:rPr>
          <w:rFonts w:asciiTheme="minorBidi" w:hAnsiTheme="minorBidi" w:cs="Traditional Arabic" w:hint="cs"/>
          <w:sz w:val="48"/>
          <w:szCs w:val="36"/>
          <w:rtl/>
        </w:rPr>
        <w:t>ٌ</w:t>
      </w:r>
      <w:r w:rsidR="00BF04F8" w:rsidRPr="00EF1DF6">
        <w:rPr>
          <w:rFonts w:asciiTheme="minorBidi" w:hAnsiTheme="minorBidi" w:cs="Traditional Arabic"/>
          <w:sz w:val="48"/>
          <w:szCs w:val="36"/>
          <w:rtl/>
        </w:rPr>
        <w:t xml:space="preserve"> وَاسِعَة</w:t>
      </w:r>
      <w:r w:rsidRPr="00EF1DF6">
        <w:rPr>
          <w:rFonts w:asciiTheme="minorBidi" w:hAnsiTheme="minorBidi" w:cs="Traditional Arabic" w:hint="cs"/>
          <w:sz w:val="48"/>
          <w:szCs w:val="36"/>
          <w:rtl/>
        </w:rPr>
        <w:t>ٌ</w:t>
      </w:r>
      <w:r w:rsidR="00BF04F8" w:rsidRPr="00EF1DF6">
        <w:rPr>
          <w:rFonts w:asciiTheme="minorBidi" w:hAnsiTheme="minorBidi" w:cs="Traditional Arabic"/>
          <w:sz w:val="48"/>
          <w:szCs w:val="36"/>
          <w:rtl/>
        </w:rPr>
        <w:t xml:space="preserve"> مَيَسَّرَة</w:t>
      </w:r>
      <w:r w:rsidRPr="00EF1DF6">
        <w:rPr>
          <w:rFonts w:asciiTheme="minorBidi" w:hAnsiTheme="minorBidi" w:cs="Traditional Arabic" w:hint="cs"/>
          <w:sz w:val="48"/>
          <w:szCs w:val="36"/>
          <w:rtl/>
        </w:rPr>
        <w:t>ٌ</w:t>
      </w:r>
      <w:r w:rsidR="00BF04F8" w:rsidRPr="00EF1DF6">
        <w:rPr>
          <w:rFonts w:asciiTheme="minorBidi" w:hAnsiTheme="minorBidi" w:cs="Traditional Arabic"/>
          <w:sz w:val="48"/>
          <w:szCs w:val="36"/>
          <w:rtl/>
        </w:rPr>
        <w:t xml:space="preserve"> لَيْسَ فِيهَا حَرَجٌ وَلَا أَغْلَالٌ، فَالْيُسْرُ وَرَفْعُ الْحَرَجِ مِنْ أَبْرَزِ خَصَائِصِ ا</w:t>
      </w:r>
      <w:r w:rsidR="00BF04F8" w:rsidRPr="00EF1DF6">
        <w:rPr>
          <w:rFonts w:asciiTheme="minorBidi" w:hAnsiTheme="minorBidi" w:cs="Traditional Arabic" w:hint="eastAsia"/>
          <w:sz w:val="48"/>
          <w:szCs w:val="36"/>
          <w:rtl/>
        </w:rPr>
        <w:t>لشَّرِيعَةِ</w:t>
      </w:r>
      <w:r w:rsidR="00BF04F8" w:rsidRPr="00EF1DF6">
        <w:rPr>
          <w:rFonts w:asciiTheme="minorBidi" w:hAnsiTheme="minorBidi" w:cs="Traditional Arabic"/>
          <w:sz w:val="48"/>
          <w:szCs w:val="36"/>
          <w:rtl/>
        </w:rPr>
        <w:t xml:space="preserve"> الْإِسْلَامِيَّةِ، وَقَدْ كَانَ النَّبِيُّ صَلَّى اللَّهُ عَلَيْهِ وَسَلَّمَ سَهْلًا يَسِيرًا، يُحِبُّ مَا يُخَفِّفُ عَنْ أُمَّتِهِ، وَيَرْفَعُ عَنْ</w:t>
      </w:r>
      <w:r w:rsidR="001B5D78" w:rsidRPr="00EF1DF6">
        <w:rPr>
          <w:rFonts w:asciiTheme="minorBidi" w:hAnsiTheme="minorBidi" w:cs="Traditional Arabic"/>
          <w:sz w:val="48"/>
          <w:szCs w:val="36"/>
          <w:rtl/>
        </w:rPr>
        <w:t>هُمُ ا</w:t>
      </w:r>
      <w:r w:rsidR="00BF04F8" w:rsidRPr="00EF1DF6">
        <w:rPr>
          <w:rFonts w:asciiTheme="minorBidi" w:hAnsiTheme="minorBidi" w:cs="Traditional Arabic"/>
          <w:sz w:val="48"/>
          <w:szCs w:val="36"/>
          <w:rtl/>
        </w:rPr>
        <w:t>لضِّيقَ وَالْحَرَجَ.</w:t>
      </w:r>
    </w:p>
    <w:p w14:paraId="6FC932BC" w14:textId="25DA37A9" w:rsidR="00BB30A7" w:rsidRPr="004076CA" w:rsidRDefault="00BF04F8" w:rsidP="004076CA">
      <w:pPr>
        <w:spacing w:line="276" w:lineRule="auto"/>
        <w:jc w:val="both"/>
        <w:rPr>
          <w:rFonts w:asciiTheme="minorBidi" w:hAnsiTheme="minorBidi" w:cs="Traditional Arabic"/>
          <w:sz w:val="48"/>
          <w:szCs w:val="36"/>
          <w:rtl/>
        </w:rPr>
      </w:pPr>
      <w:r w:rsidRPr="00EF1DF6">
        <w:rPr>
          <w:rFonts w:asciiTheme="minorBidi" w:hAnsiTheme="minorBidi" w:cs="Traditional Arabic"/>
          <w:sz w:val="48"/>
          <w:szCs w:val="36"/>
          <w:rtl/>
        </w:rPr>
        <w:t>بَارَكَ اللَّهُ لِي وَلَكُمْ فِي الْقُرْآنِ وَالسُّنَّةِ، أَقُولُ مَ</w:t>
      </w:r>
      <w:r w:rsidRPr="00EF1DF6">
        <w:rPr>
          <w:rFonts w:asciiTheme="minorBidi" w:hAnsiTheme="minorBidi" w:cs="Traditional Arabic" w:hint="eastAsia"/>
          <w:sz w:val="48"/>
          <w:szCs w:val="36"/>
          <w:rtl/>
        </w:rPr>
        <w:t>ا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تَسْمَعُونَ، وَأَسْتَغْفِرُ اللَّهَ لِي وَلَكُمْ وَلِسَائِرِ الْمُسْلِمِينَ، فَاسْتَغْفِرُوهُ إِنَّهُ هُوَ الْغَفُورُ الرَّحِيمُ.</w:t>
      </w:r>
    </w:p>
    <w:p w14:paraId="335F7429" w14:textId="77777777" w:rsidR="00BB30A7" w:rsidRPr="00EF1DF6" w:rsidRDefault="00BB30A7" w:rsidP="000B0418">
      <w:pPr>
        <w:tabs>
          <w:tab w:val="left" w:pos="1920"/>
          <w:tab w:val="left" w:pos="2214"/>
        </w:tabs>
        <w:jc w:val="center"/>
        <w:rPr>
          <w:rFonts w:asciiTheme="minorBidi" w:hAnsiTheme="minorBidi" w:cs="Traditional Arabic"/>
          <w:b/>
          <w:bCs/>
          <w:sz w:val="36"/>
          <w:szCs w:val="36"/>
          <w:u w:val="single"/>
          <w:rtl/>
        </w:rPr>
      </w:pPr>
    </w:p>
    <w:p w14:paraId="0880AD7A" w14:textId="14AC5C59" w:rsidR="00B822D6" w:rsidRPr="00EF1DF6" w:rsidRDefault="00F11F44" w:rsidP="000B0418">
      <w:pPr>
        <w:tabs>
          <w:tab w:val="left" w:pos="1920"/>
          <w:tab w:val="left" w:pos="2214"/>
        </w:tabs>
        <w:jc w:val="center"/>
        <w:rPr>
          <w:rFonts w:asciiTheme="minorBidi" w:hAnsiTheme="minorBidi" w:cs="Traditional Arabic"/>
          <w:b/>
          <w:bCs/>
          <w:sz w:val="36"/>
          <w:szCs w:val="36"/>
          <w:u w:val="single"/>
          <w:rtl/>
        </w:rPr>
      </w:pPr>
      <w:r w:rsidRPr="00EF1DF6">
        <w:rPr>
          <w:rFonts w:asciiTheme="minorBidi" w:hAnsiTheme="minorBidi" w:cs="Traditional Arabic" w:hint="cs"/>
          <w:b/>
          <w:bCs/>
          <w:sz w:val="36"/>
          <w:szCs w:val="36"/>
          <w:u w:val="single"/>
          <w:rtl/>
        </w:rPr>
        <w:t>الخطبة الثانية</w:t>
      </w:r>
    </w:p>
    <w:p w14:paraId="03B18039" w14:textId="6718DE14" w:rsidR="001B5D78" w:rsidRPr="00EF1DF6" w:rsidRDefault="00BF04F8" w:rsidP="004C7B52">
      <w:pPr>
        <w:spacing w:line="276" w:lineRule="auto"/>
        <w:jc w:val="both"/>
        <w:rPr>
          <w:rFonts w:asciiTheme="minorBidi" w:hAnsiTheme="minorBidi" w:cs="Traditional Arabic"/>
          <w:sz w:val="48"/>
          <w:szCs w:val="36"/>
          <w:rtl/>
        </w:rPr>
      </w:pP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الْحَمْدُ لِلَّهِ حَمْدًا يُبَلِّغُنَا رِضَاهُ، أَحْمَدُهُ سُبْحَانَهُ لَا رَبَّ غَيْرُهُ وَلَا </w:t>
      </w:r>
      <w:r w:rsidR="001B5D78" w:rsidRPr="00EF1DF6">
        <w:rPr>
          <w:rFonts w:asciiTheme="minorBidi" w:hAnsiTheme="minorBidi" w:cs="Traditional Arabic"/>
          <w:sz w:val="48"/>
          <w:szCs w:val="36"/>
          <w:rtl/>
        </w:rPr>
        <w:t>إِ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لَهَ سِوَاهُ، وَأَشْهَدُ أَلَّا </w:t>
      </w:r>
      <w:r w:rsidR="001B5D78" w:rsidRPr="00EF1DF6">
        <w:rPr>
          <w:rFonts w:asciiTheme="minorBidi" w:hAnsiTheme="minorBidi" w:cs="Traditional Arabic"/>
          <w:sz w:val="48"/>
          <w:szCs w:val="36"/>
          <w:rtl/>
        </w:rPr>
        <w:t>إِ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لَهَ </w:t>
      </w:r>
      <w:r w:rsidR="001B5D78" w:rsidRPr="00EF1DF6">
        <w:rPr>
          <w:rFonts w:asciiTheme="minorBidi" w:hAnsiTheme="minorBidi" w:cs="Traditional Arabic"/>
          <w:sz w:val="48"/>
          <w:szCs w:val="36"/>
          <w:rtl/>
        </w:rPr>
        <w:t>إِ</w:t>
      </w:r>
      <w:r w:rsidRPr="00EF1DF6">
        <w:rPr>
          <w:rFonts w:asciiTheme="minorBidi" w:hAnsiTheme="minorBidi" w:cs="Traditional Arabic"/>
          <w:sz w:val="48"/>
          <w:szCs w:val="36"/>
          <w:rtl/>
        </w:rPr>
        <w:t>لَّا اللَّهُ وَحْدَهُ لَا شَرِيكَ لَهُ، وَأَشْهَدُ أَنَّ سَيِّدَنَا وَنَبِيَّنَا مُحَمَّدًا عَبْدُ اللَّهِ وَرَسُولُهُ، وَخ</w:t>
      </w:r>
      <w:r w:rsidR="004968FC" w:rsidRPr="00EF1DF6">
        <w:rPr>
          <w:rFonts w:asciiTheme="minorBidi" w:hAnsiTheme="minorBidi" w:cs="Traditional Arabic" w:hint="cs"/>
          <w:sz w:val="48"/>
          <w:szCs w:val="36"/>
          <w:rtl/>
        </w:rPr>
        <w:t>ِ</w:t>
      </w:r>
      <w:r w:rsidRPr="00EF1DF6">
        <w:rPr>
          <w:rFonts w:asciiTheme="minorBidi" w:hAnsiTheme="minorBidi" w:cs="Traditional Arabic"/>
          <w:sz w:val="48"/>
          <w:szCs w:val="36"/>
          <w:rtl/>
        </w:rPr>
        <w:t>يرَتُهُ مِنْ خَلْقِهِ وَمُصْطَفَاهُ، اللَّهُمَّ صَلِّ وَسَلِّمْ عَلَى عَبْدِك</w:t>
      </w:r>
      <w:r w:rsidR="004968FC" w:rsidRPr="00EF1DF6">
        <w:rPr>
          <w:rFonts w:asciiTheme="minorBidi" w:hAnsiTheme="minorBidi" w:cs="Traditional Arabic" w:hint="cs"/>
          <w:sz w:val="48"/>
          <w:szCs w:val="36"/>
          <w:rtl/>
        </w:rPr>
        <w:t>َ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وَرَسُولِك</w:t>
      </w:r>
      <w:r w:rsidR="004968FC" w:rsidRPr="00EF1DF6">
        <w:rPr>
          <w:rFonts w:asciiTheme="minorBidi" w:hAnsiTheme="minorBidi" w:cs="Traditional Arabic" w:hint="cs"/>
          <w:sz w:val="48"/>
          <w:szCs w:val="36"/>
          <w:rtl/>
        </w:rPr>
        <w:t>َ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مُحَمَّدٍ وَعَلَى آلِهِ وَأَصْحَابِهِ وَمَن</w:t>
      </w:r>
      <w:r w:rsidR="001B5D78" w:rsidRPr="00EF1DF6">
        <w:rPr>
          <w:rFonts w:asciiTheme="minorBidi" w:hAnsiTheme="minorBidi" w:cs="Traditional Arabic"/>
          <w:sz w:val="48"/>
          <w:szCs w:val="36"/>
          <w:rtl/>
        </w:rPr>
        <w:t>ِ ا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سْتَنَّ بِسُنَّتِهِ وَاهْتَدَى </w:t>
      </w:r>
      <w:proofErr w:type="spellStart"/>
      <w:r w:rsidRPr="00EF1DF6">
        <w:rPr>
          <w:rFonts w:asciiTheme="minorBidi" w:hAnsiTheme="minorBidi" w:cs="Traditional Arabic"/>
          <w:sz w:val="48"/>
          <w:szCs w:val="36"/>
          <w:rtl/>
        </w:rPr>
        <w:t>بِه</w:t>
      </w:r>
      <w:r w:rsidR="004968FC" w:rsidRPr="00EF1DF6">
        <w:rPr>
          <w:rFonts w:asciiTheme="minorBidi" w:hAnsiTheme="minorBidi" w:cs="Traditional Arabic" w:hint="cs"/>
          <w:sz w:val="48"/>
          <w:szCs w:val="36"/>
          <w:rtl/>
        </w:rPr>
        <w:t>ُ</w:t>
      </w:r>
      <w:r w:rsidRPr="00EF1DF6">
        <w:rPr>
          <w:rFonts w:asciiTheme="minorBidi" w:hAnsiTheme="minorBidi" w:cs="Traditional Arabic"/>
          <w:sz w:val="48"/>
          <w:szCs w:val="36"/>
          <w:rtl/>
        </w:rPr>
        <w:t>دَاهُ</w:t>
      </w:r>
      <w:proofErr w:type="spellEnd"/>
      <w:r w:rsidRPr="00EF1DF6">
        <w:rPr>
          <w:rFonts w:asciiTheme="minorBidi" w:hAnsiTheme="minorBidi" w:cs="Traditional Arabic"/>
          <w:sz w:val="48"/>
          <w:szCs w:val="36"/>
          <w:rtl/>
        </w:rPr>
        <w:t>.</w:t>
      </w:r>
    </w:p>
    <w:p w14:paraId="0850601B" w14:textId="099AFDD2" w:rsidR="001B5D78" w:rsidRPr="00EF1DF6" w:rsidRDefault="00BF04F8" w:rsidP="004C7B52">
      <w:pPr>
        <w:spacing w:line="276" w:lineRule="auto"/>
        <w:jc w:val="both"/>
        <w:rPr>
          <w:rFonts w:asciiTheme="minorBidi" w:hAnsiTheme="minorBidi" w:cs="Traditional Arabic"/>
          <w:sz w:val="48"/>
          <w:szCs w:val="36"/>
          <w:rtl/>
        </w:rPr>
      </w:pP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lastRenderedPageBreak/>
        <w:t>أَمَّا بَعْدُ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: </w:t>
      </w: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فَمِنْ ي</w:t>
      </w:r>
      <w:r w:rsidR="00B43339" w:rsidRPr="00EF1DF6">
        <w:rPr>
          <w:rFonts w:asciiTheme="minorBidi" w:hAnsiTheme="minorBidi" w:cs="Traditional Arabic" w:hint="cs"/>
          <w:b/>
          <w:bCs/>
          <w:sz w:val="48"/>
          <w:szCs w:val="36"/>
          <w:rtl/>
        </w:rPr>
        <w:t>ُ</w:t>
      </w: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سْرِ الشَّرِيعَةِ وَسَمَاحَتِهَا أَيُّهَا الْمُسْلِمُونَ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: </w:t>
      </w:r>
      <w:r w:rsidR="001B5D78" w:rsidRPr="00EF1DF6">
        <w:rPr>
          <w:rFonts w:asciiTheme="minorBidi" w:hAnsiTheme="minorBidi" w:cs="Traditional Arabic"/>
          <w:sz w:val="48"/>
          <w:szCs w:val="36"/>
          <w:rtl/>
        </w:rPr>
        <w:t>إِ</w:t>
      </w:r>
      <w:r w:rsidRPr="00EF1DF6">
        <w:rPr>
          <w:rFonts w:asciiTheme="minorBidi" w:hAnsiTheme="minorBidi" w:cs="Traditional Arabic"/>
          <w:sz w:val="48"/>
          <w:szCs w:val="36"/>
          <w:rtl/>
        </w:rPr>
        <w:t>بَاحَةُ التَّيَمُّمِ بَدَلَ الْوُضُوءِ وَالْغ</w:t>
      </w:r>
      <w:r w:rsidR="006A31AE" w:rsidRPr="00EF1DF6">
        <w:rPr>
          <w:rFonts w:asciiTheme="minorBidi" w:hAnsiTheme="minorBidi" w:cs="Traditional Arabic" w:hint="cs"/>
          <w:sz w:val="48"/>
          <w:szCs w:val="36"/>
          <w:rtl/>
        </w:rPr>
        <w:t>ُ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سْلِ، وَيَحْصُلُ التَّيَمُّمُ </w:t>
      </w:r>
      <w:r w:rsidR="001B5D78" w:rsidRPr="00EF1DF6">
        <w:rPr>
          <w:rFonts w:asciiTheme="minorBidi" w:hAnsiTheme="minorBidi" w:cs="Traditional Arabic"/>
          <w:sz w:val="48"/>
          <w:szCs w:val="36"/>
          <w:rtl/>
        </w:rPr>
        <w:t>إِ</w:t>
      </w:r>
      <w:r w:rsidRPr="00EF1DF6">
        <w:rPr>
          <w:rFonts w:asciiTheme="minorBidi" w:hAnsiTheme="minorBidi" w:cs="Traditional Arabic"/>
          <w:sz w:val="48"/>
          <w:szCs w:val="36"/>
          <w:rtl/>
        </w:rPr>
        <w:t>ذَا عُدِمَ الْمَاءُ أَوْ حَصَلَ عَجْزٌ عَنْهُ</w:t>
      </w:r>
      <w:r w:rsidR="006A31AE" w:rsidRPr="00EF1DF6">
        <w:rPr>
          <w:rFonts w:asciiTheme="minorBidi" w:hAnsiTheme="minorBidi" w:cs="Traditional Arabic"/>
          <w:sz w:val="48"/>
          <w:szCs w:val="36"/>
          <w:rtl/>
        </w:rPr>
        <w:t>،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فَإِنَّ هَذِهِ الْحَالَاتِ سَبَبٌ لِلتَّيَمُّمِ بِالتُّرَابِ وَأَدَاءِ الصَّلَاةِ؛ يَقُولُ اللَّهُ تَعَالَى</w:t>
      </w:r>
      <w:r w:rsidR="00F11F44" w:rsidRPr="00EF1DF6">
        <w:rPr>
          <w:rFonts w:asciiTheme="minorBidi" w:hAnsiTheme="minorBidi" w:cs="Traditional Arabic"/>
          <w:sz w:val="48"/>
          <w:szCs w:val="36"/>
          <w:rtl/>
        </w:rPr>
        <w:t xml:space="preserve">: </w:t>
      </w:r>
      <w:r w:rsidR="001C2251" w:rsidRPr="00EF1DF6">
        <w:rPr>
          <w:rFonts w:asciiTheme="minorBidi" w:hAnsiTheme="minorBidi" w:cs="Traditional Arabic"/>
          <w:sz w:val="48"/>
          <w:szCs w:val="36"/>
          <w:rtl/>
        </w:rPr>
        <w:t>{</w:t>
      </w:r>
      <w:r w:rsidR="006A31AE" w:rsidRPr="00EF1DF6">
        <w:rPr>
          <w:rFonts w:cs="Traditional Arabic"/>
          <w:b/>
          <w:bCs/>
          <w:sz w:val="28"/>
          <w:szCs w:val="36"/>
          <w:rtl/>
        </w:rPr>
        <w:t>وَإِنْ كُنْتُمْ مَرْضَى أَوْ عَلَى سَفَرٍ أَوْ جَاءَ أَحَدٌ مِنْكُمْ مِنَ الْغَائِطِ أَوْ لَامَسْتُمُ النِّسَاءَ فَلَمْ تَجِدُوا مَاءً فَتَيَمَّمُوا صَعِيدًا طَيِّبًا فَامْسَحُوا بِوُجُوهِكُمْ وَأَيْدِيكُمْ مِنْهُ</w:t>
      </w:r>
      <w:r w:rsidR="001C2251" w:rsidRPr="00EF1DF6">
        <w:rPr>
          <w:rFonts w:asciiTheme="minorBidi" w:hAnsiTheme="minorBidi" w:cs="Traditional Arabic"/>
          <w:sz w:val="48"/>
          <w:szCs w:val="36"/>
          <w:rtl/>
        </w:rPr>
        <w:t>}</w:t>
      </w:r>
      <w:r w:rsidR="006A31AE" w:rsidRPr="00EF1DF6">
        <w:rPr>
          <w:rFonts w:asciiTheme="minorBidi" w:hAnsiTheme="minorBidi" w:cs="Traditional Arabic"/>
          <w:sz w:val="48"/>
          <w:szCs w:val="36"/>
          <w:rtl/>
        </w:rPr>
        <w:t xml:space="preserve"> </w:t>
      </w:r>
      <w:r w:rsidR="006A31AE" w:rsidRPr="00EF1DF6">
        <w:rPr>
          <w:rFonts w:cs="Traditional Arabic"/>
          <w:sz w:val="28"/>
          <w:szCs w:val="36"/>
          <w:rtl/>
        </w:rPr>
        <w:t>[الْمَائِدَةِ: 6]</w:t>
      </w:r>
      <w:r w:rsidR="006A31AE" w:rsidRPr="00EF1DF6">
        <w:rPr>
          <w:rFonts w:asciiTheme="minorBidi" w:hAnsiTheme="minorBidi" w:cs="Traditional Arabic" w:hint="eastAsia"/>
          <w:sz w:val="48"/>
          <w:szCs w:val="36"/>
          <w:rtl/>
        </w:rPr>
        <w:t>،</w:t>
      </w:r>
      <w:r w:rsidR="008B6A42" w:rsidRPr="00EF1DF6">
        <w:rPr>
          <w:rFonts w:asciiTheme="minorBidi" w:hAnsiTheme="minorBidi" w:cs="Traditional Arabic" w:hint="cs"/>
          <w:sz w:val="48"/>
          <w:szCs w:val="36"/>
          <w:rtl/>
        </w:rPr>
        <w:t xml:space="preserve"> 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وَعَنْ حُذَيْفَةَ رَضِيَ اللَّهُ عَنْهُ قَالَ: قَالَ رَسُولُ اللَّهِ </w:t>
      </w:r>
      <w:r w:rsidRPr="00EF1DF6">
        <w:rPr>
          <w:rFonts w:asciiTheme="minorBidi" w:hAnsiTheme="minorBidi" w:cs="Traditional Arabic" w:hint="cs"/>
          <w:sz w:val="48"/>
          <w:szCs w:val="36"/>
          <w:rtl/>
        </w:rPr>
        <w:t>ﷺ</w:t>
      </w:r>
      <w:r w:rsidRPr="00EF1DF6">
        <w:rPr>
          <w:rFonts w:asciiTheme="minorBidi" w:hAnsiTheme="minorBidi" w:cs="Traditional Arabic"/>
          <w:sz w:val="48"/>
          <w:szCs w:val="36"/>
          <w:rtl/>
        </w:rPr>
        <w:t>:</w:t>
      </w:r>
      <w:r w:rsidR="009B1B0E" w:rsidRPr="00EF1DF6">
        <w:rPr>
          <w:rFonts w:asciiTheme="minorBidi" w:hAnsiTheme="minorBidi" w:cs="Traditional Arabic" w:hint="cs"/>
          <w:sz w:val="48"/>
          <w:szCs w:val="36"/>
          <w:rtl/>
        </w:rPr>
        <w:t xml:space="preserve"> </w:t>
      </w:r>
      <w:r w:rsidR="009B1B0E" w:rsidRPr="00EF1DF6">
        <w:rPr>
          <w:rFonts w:asciiTheme="minorBidi" w:hAnsiTheme="minorBidi" w:cs="Traditional Arabic"/>
          <w:sz w:val="48"/>
          <w:szCs w:val="36"/>
          <w:rtl/>
        </w:rPr>
        <w:t>«</w:t>
      </w: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فُضِّلْنَا عَلَى النَّاسِ بِثَلَاثٍ</w:t>
      </w:r>
      <w:r w:rsidR="009B1B0E" w:rsidRPr="00EF1DF6">
        <w:rPr>
          <w:rFonts w:asciiTheme="minorBidi" w:hAnsiTheme="minorBidi" w:cs="Traditional Arabic"/>
          <w:sz w:val="48"/>
          <w:szCs w:val="36"/>
          <w:rtl/>
        </w:rPr>
        <w:t>»،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وَذَكَرَ مِنْهَا </w:t>
      </w:r>
      <w:r w:rsidRPr="00EF1DF6">
        <w:rPr>
          <w:rFonts w:asciiTheme="minorBidi" w:hAnsiTheme="minorBidi" w:cs="Traditional Arabic" w:hint="cs"/>
          <w:sz w:val="48"/>
          <w:szCs w:val="36"/>
          <w:rtl/>
        </w:rPr>
        <w:t>ﷺ</w:t>
      </w:r>
      <w:r w:rsidR="009B1B0E" w:rsidRPr="00EF1DF6">
        <w:rPr>
          <w:rFonts w:asciiTheme="minorBidi" w:hAnsiTheme="minorBidi" w:cs="Traditional Arabic"/>
          <w:sz w:val="48"/>
          <w:szCs w:val="36"/>
          <w:rtl/>
        </w:rPr>
        <w:t>:</w:t>
      </w:r>
      <w:r w:rsidR="009B1B0E" w:rsidRPr="00EF1DF6">
        <w:rPr>
          <w:rFonts w:asciiTheme="minorBidi" w:hAnsiTheme="minorBidi" w:cs="Traditional Arabic" w:hint="cs"/>
          <w:sz w:val="48"/>
          <w:szCs w:val="36"/>
          <w:rtl/>
        </w:rPr>
        <w:t xml:space="preserve"> </w:t>
      </w:r>
      <w:r w:rsidR="009B1B0E" w:rsidRPr="00EF1DF6">
        <w:rPr>
          <w:rFonts w:asciiTheme="minorBidi" w:hAnsiTheme="minorBidi" w:cs="Traditional Arabic"/>
          <w:sz w:val="48"/>
          <w:szCs w:val="36"/>
          <w:rtl/>
        </w:rPr>
        <w:t>«</w:t>
      </w: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 xml:space="preserve">وَجُعِلَتْ لَنَا الْأَرْضُ كُلُّهَا مَسْجِدًا، وَجُعِلَتْ تُرْبَتُهَا لَنَا طَهُورًا </w:t>
      </w:r>
      <w:r w:rsidR="001B5D78"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إِ</w:t>
      </w: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ذَا لَمْ نَجِد</w:t>
      </w:r>
      <w:r w:rsidR="001B5D78"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ِ ا</w:t>
      </w: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لْمَاءَ</w:t>
      </w:r>
      <w:r w:rsidR="009B1B0E" w:rsidRPr="00EF1DF6">
        <w:rPr>
          <w:rFonts w:asciiTheme="minorBidi" w:hAnsiTheme="minorBidi" w:cs="Traditional Arabic"/>
          <w:sz w:val="48"/>
          <w:szCs w:val="36"/>
          <w:rtl/>
        </w:rPr>
        <w:t>»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رَوَاهُ م</w:t>
      </w:r>
      <w:r w:rsidRPr="00EF1DF6">
        <w:rPr>
          <w:rFonts w:asciiTheme="minorBidi" w:hAnsiTheme="minorBidi" w:cs="Traditional Arabic" w:hint="eastAsia"/>
          <w:sz w:val="48"/>
          <w:szCs w:val="36"/>
          <w:rtl/>
        </w:rPr>
        <w:t>ُسْلِمٌ</w:t>
      </w:r>
      <w:r w:rsidR="009C47DB" w:rsidRPr="00EF1DF6">
        <w:rPr>
          <w:rFonts w:asciiTheme="minorBidi" w:hAnsiTheme="minorBidi" w:cs="Traditional Arabic"/>
          <w:sz w:val="48"/>
          <w:szCs w:val="36"/>
          <w:rtl/>
        </w:rPr>
        <w:t>.</w:t>
      </w:r>
    </w:p>
    <w:p w14:paraId="6CA78C7D" w14:textId="33334DA1" w:rsidR="001B5D78" w:rsidRPr="00EF1DF6" w:rsidRDefault="00BF04F8" w:rsidP="004C7B52">
      <w:pPr>
        <w:spacing w:line="276" w:lineRule="auto"/>
        <w:jc w:val="both"/>
        <w:rPr>
          <w:rFonts w:asciiTheme="minorBidi" w:hAnsiTheme="minorBidi" w:cs="Traditional Arabic"/>
          <w:sz w:val="48"/>
          <w:szCs w:val="36"/>
          <w:rtl/>
        </w:rPr>
      </w:pP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وَكَانَ فِي شَرِيعَةِ الْمَاضِينَ لَا </w:t>
      </w:r>
      <w:proofErr w:type="spellStart"/>
      <w:r w:rsidRPr="00EF1DF6">
        <w:rPr>
          <w:rFonts w:asciiTheme="minorBidi" w:hAnsiTheme="minorBidi" w:cs="Traditional Arabic"/>
          <w:sz w:val="48"/>
          <w:szCs w:val="36"/>
          <w:rtl/>
        </w:rPr>
        <w:t>يَتَيَمَّمُونَ</w:t>
      </w:r>
      <w:proofErr w:type="spellEnd"/>
      <w:r w:rsidR="009C47DB" w:rsidRPr="00EF1DF6">
        <w:rPr>
          <w:rFonts w:asciiTheme="minorBidi" w:hAnsiTheme="minorBidi" w:cs="Traditional Arabic"/>
          <w:sz w:val="48"/>
          <w:szCs w:val="36"/>
          <w:rtl/>
        </w:rPr>
        <w:t>،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بَلْ يَنْتَظِرُونَ حَتَّى يَجِدُوا الْمَاءَ</w:t>
      </w:r>
      <w:r w:rsidR="009C47DB" w:rsidRPr="00EF1DF6">
        <w:rPr>
          <w:rFonts w:asciiTheme="minorBidi" w:hAnsiTheme="minorBidi" w:cs="Traditional Arabic"/>
          <w:sz w:val="48"/>
          <w:szCs w:val="36"/>
          <w:rtl/>
        </w:rPr>
        <w:t>،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ثُمَّ يَتَوَضَّؤُونَ وَيَجْمَعُونَ الصَّلَوَاتِ.</w:t>
      </w:r>
    </w:p>
    <w:p w14:paraId="48571622" w14:textId="1C25C5CF" w:rsidR="00B822D6" w:rsidRPr="00EF1DF6" w:rsidRDefault="00BF04F8" w:rsidP="004C7B52">
      <w:pPr>
        <w:spacing w:line="276" w:lineRule="auto"/>
        <w:jc w:val="both"/>
        <w:rPr>
          <w:rFonts w:asciiTheme="minorBidi" w:hAnsiTheme="minorBidi" w:cs="Traditional Arabic"/>
          <w:sz w:val="48"/>
          <w:szCs w:val="36"/>
          <w:rtl/>
        </w:rPr>
      </w:pPr>
      <w:r w:rsidRPr="00EF1DF6">
        <w:rPr>
          <w:rFonts w:asciiTheme="minorBidi" w:hAnsiTheme="minorBidi" w:cs="Traditional Arabic"/>
          <w:sz w:val="48"/>
          <w:szCs w:val="36"/>
          <w:rtl/>
        </w:rPr>
        <w:t>وَجَاءَ فِي هَذِهِ الشَّرِيعَةِ الْمُحَمَّدِيَّةِ أَنَّكَ تُصَل</w:t>
      </w:r>
      <w:r w:rsidR="007B5499" w:rsidRPr="00EF1DF6">
        <w:rPr>
          <w:rFonts w:asciiTheme="minorBidi" w:hAnsiTheme="minorBidi" w:cs="Traditional Arabic" w:hint="cs"/>
          <w:sz w:val="48"/>
          <w:szCs w:val="36"/>
          <w:rtl/>
        </w:rPr>
        <w:t>ِّي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حَيْثُ كُنْتَ فِي أَيِّ أَرْضِ الل</w:t>
      </w:r>
      <w:r w:rsidRPr="00EF1DF6">
        <w:rPr>
          <w:rFonts w:asciiTheme="minorBidi" w:hAnsiTheme="minorBidi" w:cs="Traditional Arabic" w:hint="eastAsia"/>
          <w:sz w:val="48"/>
          <w:szCs w:val="36"/>
          <w:rtl/>
        </w:rPr>
        <w:t>َّهِ،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إِذَا حَضَرَت</w:t>
      </w:r>
      <w:r w:rsidR="001B5D78" w:rsidRPr="00EF1DF6">
        <w:rPr>
          <w:rFonts w:asciiTheme="minorBidi" w:hAnsiTheme="minorBidi" w:cs="Traditional Arabic"/>
          <w:sz w:val="48"/>
          <w:szCs w:val="36"/>
          <w:rtl/>
        </w:rPr>
        <w:t>ِ ا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لصَّلَاةُ صَلَّيْتَ فِي أَيِّ أَرْضِ اللَّهِ </w:t>
      </w:r>
      <w:r w:rsidR="001B5D78" w:rsidRPr="00EF1DF6">
        <w:rPr>
          <w:rFonts w:asciiTheme="minorBidi" w:hAnsiTheme="minorBidi" w:cs="Traditional Arabic"/>
          <w:sz w:val="48"/>
          <w:szCs w:val="36"/>
          <w:rtl/>
        </w:rPr>
        <w:t>مِنَ ا</w:t>
      </w:r>
      <w:r w:rsidRPr="00EF1DF6">
        <w:rPr>
          <w:rFonts w:asciiTheme="minorBidi" w:hAnsiTheme="minorBidi" w:cs="Traditional Arabic"/>
          <w:sz w:val="48"/>
          <w:szCs w:val="36"/>
          <w:rtl/>
        </w:rPr>
        <w:t>لصَّحَارِي وَالْقِفَارِ؛ فَعَنْ جَابِرِ بْنِ عَبْدِ اللَّهِ الْأَنْصَارِيِّ رَضِيَ اللَّهُ عَنْهُمَا</w:t>
      </w:r>
      <w:r w:rsidR="00C744EA" w:rsidRPr="00EF1DF6">
        <w:rPr>
          <w:rFonts w:asciiTheme="minorBidi" w:hAnsiTheme="minorBidi" w:cs="Traditional Arabic"/>
          <w:sz w:val="48"/>
          <w:szCs w:val="36"/>
          <w:rtl/>
        </w:rPr>
        <w:t>،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قَالَ: قَالَ رَسُولُ اللَّهِ </w:t>
      </w:r>
      <w:r w:rsidRPr="00EF1DF6">
        <w:rPr>
          <w:rFonts w:asciiTheme="minorBidi" w:hAnsiTheme="minorBidi" w:cs="Traditional Arabic" w:hint="cs"/>
          <w:sz w:val="48"/>
          <w:szCs w:val="36"/>
          <w:rtl/>
        </w:rPr>
        <w:t>ﷺ</w:t>
      </w:r>
      <w:r w:rsidRPr="00EF1DF6">
        <w:rPr>
          <w:rFonts w:asciiTheme="minorBidi" w:hAnsiTheme="minorBidi" w:cs="Traditional Arabic"/>
          <w:sz w:val="48"/>
          <w:szCs w:val="36"/>
          <w:rtl/>
        </w:rPr>
        <w:t>:</w:t>
      </w:r>
      <w:r w:rsidR="007B5499" w:rsidRPr="00EF1DF6">
        <w:rPr>
          <w:rFonts w:asciiTheme="minorBidi" w:hAnsiTheme="minorBidi" w:cs="Traditional Arabic" w:hint="cs"/>
          <w:sz w:val="48"/>
          <w:szCs w:val="36"/>
          <w:rtl/>
        </w:rPr>
        <w:t xml:space="preserve"> </w:t>
      </w:r>
      <w:r w:rsidR="007B5499" w:rsidRPr="00EF1DF6">
        <w:rPr>
          <w:rFonts w:asciiTheme="minorBidi" w:hAnsiTheme="minorBidi" w:cs="Traditional Arabic"/>
          <w:sz w:val="48"/>
          <w:szCs w:val="36"/>
          <w:rtl/>
        </w:rPr>
        <w:t>«</w:t>
      </w: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أُعْطِيتُ خَمْسًا لَمْ يُعْطَهُنَّ أَحَدٌ قَبْ</w:t>
      </w:r>
      <w:r w:rsidRPr="00EF1DF6">
        <w:rPr>
          <w:rFonts w:asciiTheme="minorBidi" w:hAnsiTheme="minorBidi" w:cs="Traditional Arabic" w:hint="eastAsia"/>
          <w:b/>
          <w:bCs/>
          <w:sz w:val="48"/>
          <w:szCs w:val="36"/>
          <w:rtl/>
        </w:rPr>
        <w:t>لِي</w:t>
      </w:r>
      <w:r w:rsidR="007B5499" w:rsidRPr="00EF1DF6">
        <w:rPr>
          <w:rFonts w:asciiTheme="minorBidi" w:hAnsiTheme="minorBidi" w:cs="Traditional Arabic"/>
          <w:sz w:val="48"/>
          <w:szCs w:val="36"/>
          <w:rtl/>
        </w:rPr>
        <w:t>»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وَذَكَرَ مِنْهَا </w:t>
      </w:r>
      <w:r w:rsidRPr="00EF1DF6">
        <w:rPr>
          <w:rFonts w:asciiTheme="minorBidi" w:hAnsiTheme="minorBidi" w:cs="Traditional Arabic" w:hint="cs"/>
          <w:sz w:val="48"/>
          <w:szCs w:val="36"/>
          <w:rtl/>
        </w:rPr>
        <w:t>ﷺ</w:t>
      </w:r>
      <w:r w:rsidR="007B5499" w:rsidRPr="00EF1DF6">
        <w:rPr>
          <w:rFonts w:asciiTheme="minorBidi" w:hAnsiTheme="minorBidi" w:cs="Traditional Arabic"/>
          <w:sz w:val="48"/>
          <w:szCs w:val="36"/>
          <w:rtl/>
        </w:rPr>
        <w:t>:</w:t>
      </w:r>
      <w:r w:rsidR="007B5499" w:rsidRPr="00EF1DF6">
        <w:rPr>
          <w:rFonts w:asciiTheme="minorBidi" w:hAnsiTheme="minorBidi" w:cs="Traditional Arabic" w:hint="cs"/>
          <w:sz w:val="48"/>
          <w:szCs w:val="36"/>
          <w:rtl/>
        </w:rPr>
        <w:t xml:space="preserve"> </w:t>
      </w:r>
      <w:r w:rsidR="007B5499" w:rsidRPr="00EF1DF6">
        <w:rPr>
          <w:rFonts w:asciiTheme="minorBidi" w:hAnsiTheme="minorBidi" w:cs="Traditional Arabic"/>
          <w:sz w:val="48"/>
          <w:szCs w:val="36"/>
          <w:rtl/>
        </w:rPr>
        <w:t>«</w:t>
      </w: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وَجُعِلَتْ لِي الْأَرْضُ طَيِّبَةً طَهُورًا وَمَسْجِدًا؛ فَأَيُّمَا رَجُلٍ أَدْرَكَتْهُ الصَّلَاةُ، صَلَّى حَيْثُ كَانَ</w:t>
      </w:r>
      <w:r w:rsidR="00BB30A7" w:rsidRPr="00EF1DF6">
        <w:rPr>
          <w:rFonts w:asciiTheme="minorBidi" w:hAnsiTheme="minorBidi" w:cs="Traditional Arabic"/>
          <w:sz w:val="48"/>
          <w:szCs w:val="36"/>
          <w:rtl/>
        </w:rPr>
        <w:t>»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مُتَّفَقٌ عَلَيْهِ وَاللَّفْظُ لِمُسْلِمٍ</w:t>
      </w:r>
      <w:r w:rsidR="001030E7" w:rsidRPr="00EF1DF6">
        <w:rPr>
          <w:rFonts w:asciiTheme="minorBidi" w:hAnsiTheme="minorBidi" w:cs="Traditional Arabic"/>
          <w:sz w:val="48"/>
          <w:szCs w:val="36"/>
          <w:rtl/>
        </w:rPr>
        <w:t>.</w:t>
      </w:r>
    </w:p>
    <w:p w14:paraId="1E4B36C2" w14:textId="77777777" w:rsidR="001B5D78" w:rsidRPr="00EF1DF6" w:rsidRDefault="00BF04F8" w:rsidP="004C7B52">
      <w:pPr>
        <w:spacing w:line="276" w:lineRule="auto"/>
        <w:jc w:val="both"/>
        <w:rPr>
          <w:rFonts w:asciiTheme="minorBidi" w:hAnsiTheme="minorBidi" w:cs="Traditional Arabic"/>
          <w:sz w:val="48"/>
          <w:szCs w:val="36"/>
          <w:rtl/>
        </w:rPr>
      </w:pPr>
      <w:r w:rsidRPr="00EF1DF6">
        <w:rPr>
          <w:rFonts w:asciiTheme="minorBidi" w:hAnsiTheme="minorBidi" w:cs="Traditional Arabic"/>
          <w:sz w:val="48"/>
          <w:szCs w:val="36"/>
          <w:rtl/>
        </w:rPr>
        <w:t>وَكَانَ مَنْ قَبْلِنَا لَا يُصَلُّونَ إِلَّا فِي بِيَعِهِمْ وَمَسَاجِدِهِمْ وَمَحَلَّاتِ صَلَاتِهِمْ.</w:t>
      </w:r>
    </w:p>
    <w:p w14:paraId="724E964C" w14:textId="77777777" w:rsidR="002179F4" w:rsidRPr="00EF1DF6" w:rsidRDefault="00BF04F8" w:rsidP="004C7B52">
      <w:pPr>
        <w:spacing w:line="276" w:lineRule="auto"/>
        <w:jc w:val="both"/>
        <w:rPr>
          <w:rFonts w:asciiTheme="minorBidi" w:hAnsiTheme="minorBidi" w:cs="Traditional Arabic"/>
          <w:sz w:val="48"/>
          <w:szCs w:val="36"/>
          <w:rtl/>
        </w:rPr>
      </w:pP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وَمِنْ يُسْرِ الشَّرِيعَةِ وَسَمَاحَتِهَا أَيُّهَا الْمُسْلِمُونَ</w:t>
      </w:r>
      <w:r w:rsidRPr="00EF1DF6">
        <w:rPr>
          <w:rFonts w:asciiTheme="minorBidi" w:hAnsiTheme="minorBidi" w:cs="Traditional Arabic"/>
          <w:sz w:val="48"/>
          <w:szCs w:val="36"/>
          <w:rtl/>
        </w:rPr>
        <w:t>: أَنَّ الصَّلَوَاتِ الْخَمْسَ شُرِعَتْ فِي أَوْقَاتٍ مُنَاسِبَةٍ لَا تَمْنَعُ مِنْ عَمَلٍ وَلَا تُفُوتُ بِهَا مَصْلَحَةٌ</w:t>
      </w:r>
      <w:r w:rsidR="002179F4" w:rsidRPr="00EF1DF6">
        <w:rPr>
          <w:rFonts w:asciiTheme="minorBidi" w:hAnsiTheme="minorBidi" w:cs="Traditional Arabic"/>
          <w:sz w:val="48"/>
          <w:szCs w:val="36"/>
          <w:rtl/>
        </w:rPr>
        <w:t>.</w:t>
      </w:r>
    </w:p>
    <w:p w14:paraId="01D17DEA" w14:textId="3A038B50" w:rsidR="00EE21D8" w:rsidRPr="00EF1DF6" w:rsidRDefault="00BF04F8" w:rsidP="00EE21D8">
      <w:pPr>
        <w:spacing w:line="276" w:lineRule="auto"/>
        <w:jc w:val="both"/>
        <w:rPr>
          <w:rFonts w:asciiTheme="minorBidi" w:hAnsiTheme="minorBidi" w:cs="Traditional Arabic"/>
          <w:sz w:val="48"/>
          <w:szCs w:val="36"/>
          <w:rtl/>
        </w:rPr>
      </w:pP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وَكَذَلِكَ مِنْ يُسْرِ الشَّرِيعَةِ وَسَمَاحَتِهَا أَيُّهَا الْمُسْلِمُونَ</w:t>
      </w:r>
      <w:r w:rsidRPr="00EF1DF6">
        <w:rPr>
          <w:rFonts w:asciiTheme="minorBidi" w:hAnsiTheme="minorBidi" w:cs="Traditional Arabic"/>
          <w:sz w:val="48"/>
          <w:szCs w:val="36"/>
          <w:rtl/>
        </w:rPr>
        <w:t>: أَنَّ الْعَاجِزَ فِي الصَّلَاةِ عَن</w:t>
      </w:r>
      <w:r w:rsidR="001B5D78" w:rsidRPr="00EF1DF6">
        <w:rPr>
          <w:rFonts w:asciiTheme="minorBidi" w:hAnsiTheme="minorBidi" w:cs="Traditional Arabic"/>
          <w:sz w:val="48"/>
          <w:szCs w:val="36"/>
          <w:rtl/>
        </w:rPr>
        <w:t>ِ ا</w:t>
      </w:r>
      <w:r w:rsidRPr="00EF1DF6">
        <w:rPr>
          <w:rFonts w:asciiTheme="minorBidi" w:hAnsiTheme="minorBidi" w:cs="Traditional Arabic"/>
          <w:sz w:val="48"/>
          <w:szCs w:val="36"/>
          <w:rtl/>
        </w:rPr>
        <w:t>لْقِيَامِ يُصَلِّي قَاعِدًا، وَالْعَاجِزَ عَن</w:t>
      </w:r>
      <w:r w:rsidR="001B5D78" w:rsidRPr="00EF1DF6">
        <w:rPr>
          <w:rFonts w:asciiTheme="minorBidi" w:hAnsiTheme="minorBidi" w:cs="Traditional Arabic"/>
          <w:sz w:val="48"/>
          <w:szCs w:val="36"/>
          <w:rtl/>
        </w:rPr>
        <w:t>ِ ا</w:t>
      </w:r>
      <w:r w:rsidRPr="00EF1DF6">
        <w:rPr>
          <w:rFonts w:asciiTheme="minorBidi" w:hAnsiTheme="minorBidi" w:cs="Traditional Arabic"/>
          <w:sz w:val="48"/>
          <w:szCs w:val="36"/>
          <w:rtl/>
        </w:rPr>
        <w:t>لْقُعُودِ يُصَلِّي عَلَى ج</w:t>
      </w:r>
      <w:r w:rsidR="00BD277E" w:rsidRPr="00EF1DF6">
        <w:rPr>
          <w:rFonts w:asciiTheme="minorBidi" w:hAnsiTheme="minorBidi" w:cs="Traditional Arabic" w:hint="cs"/>
          <w:sz w:val="48"/>
          <w:szCs w:val="36"/>
          <w:rtl/>
        </w:rPr>
        <w:t>َ</w:t>
      </w:r>
      <w:r w:rsidRPr="00EF1DF6">
        <w:rPr>
          <w:rFonts w:asciiTheme="minorBidi" w:hAnsiTheme="minorBidi" w:cs="Traditional Arabic"/>
          <w:sz w:val="48"/>
          <w:szCs w:val="36"/>
          <w:rtl/>
        </w:rPr>
        <w:t>ن</w:t>
      </w:r>
      <w:r w:rsidR="00BD277E" w:rsidRPr="00EF1DF6">
        <w:rPr>
          <w:rFonts w:asciiTheme="minorBidi" w:hAnsiTheme="minorBidi" w:cs="Traditional Arabic" w:hint="cs"/>
          <w:sz w:val="48"/>
          <w:szCs w:val="36"/>
          <w:rtl/>
        </w:rPr>
        <w:t>ْ</w:t>
      </w:r>
      <w:r w:rsidRPr="00EF1DF6">
        <w:rPr>
          <w:rFonts w:asciiTheme="minorBidi" w:hAnsiTheme="minorBidi" w:cs="Traditional Arabic"/>
          <w:sz w:val="48"/>
          <w:szCs w:val="36"/>
          <w:rtl/>
        </w:rPr>
        <w:t>بِهِ؛ فَعَنْ عِمْرَانَ بْنِ حُصَيْنٍ رَضِيَ اللَّهُ عَنْهُ قَالَ</w:t>
      </w:r>
      <w:r w:rsidR="00BD277E" w:rsidRPr="00EF1DF6">
        <w:rPr>
          <w:rFonts w:asciiTheme="minorBidi" w:hAnsiTheme="minorBidi" w:cs="Traditional Arabic"/>
          <w:sz w:val="48"/>
          <w:szCs w:val="36"/>
          <w:rtl/>
        </w:rPr>
        <w:t>: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</w:t>
      </w:r>
      <w:r w:rsidR="00BD277E" w:rsidRPr="00EF1DF6">
        <w:rPr>
          <w:rFonts w:asciiTheme="minorBidi" w:hAnsiTheme="minorBidi" w:cs="Traditional Arabic"/>
          <w:sz w:val="48"/>
          <w:szCs w:val="36"/>
          <w:rtl/>
        </w:rPr>
        <w:t>«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كَانَتْ بِي بَوَاسِيرُ، فَسَأَلْتُ النَّبِيَّ </w:t>
      </w:r>
      <w:r w:rsidRPr="00EF1DF6">
        <w:rPr>
          <w:rFonts w:asciiTheme="minorBidi" w:hAnsiTheme="minorBidi" w:cs="Traditional Arabic" w:hint="cs"/>
          <w:sz w:val="48"/>
          <w:szCs w:val="36"/>
          <w:rtl/>
        </w:rPr>
        <w:t>ﷺ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عَن</w:t>
      </w:r>
      <w:r w:rsidR="001B5D78" w:rsidRPr="00EF1DF6">
        <w:rPr>
          <w:rFonts w:asciiTheme="minorBidi" w:hAnsiTheme="minorBidi" w:cs="Traditional Arabic"/>
          <w:sz w:val="48"/>
          <w:szCs w:val="36"/>
          <w:rtl/>
        </w:rPr>
        <w:t>ِ ا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لصَّلَاةِ، فَقَالَ: </w:t>
      </w:r>
      <w:r w:rsidR="00BD277E" w:rsidRPr="00EF1DF6">
        <w:rPr>
          <w:rFonts w:asciiTheme="minorBidi" w:hAnsiTheme="minorBidi" w:cs="Traditional Arabic"/>
          <w:sz w:val="48"/>
          <w:szCs w:val="36"/>
          <w:rtl/>
        </w:rPr>
        <w:t>«</w:t>
      </w: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صَلِّ قَائِمًا، فَإِنْ لَمْ تَسْتَطِعْ فَقَاعِدًا</w:t>
      </w:r>
      <w:r w:rsidR="00C744EA"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،</w:t>
      </w: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 xml:space="preserve"> فَإِنْ لَمْ تَسْتَطِعْ </w:t>
      </w:r>
      <w:r w:rsidRPr="00EF1DF6">
        <w:rPr>
          <w:rFonts w:asciiTheme="minorBidi" w:hAnsiTheme="minorBidi" w:cs="Traditional Arabic" w:hint="eastAsia"/>
          <w:b/>
          <w:bCs/>
          <w:sz w:val="48"/>
          <w:szCs w:val="36"/>
          <w:rtl/>
        </w:rPr>
        <w:t>فَعَلَى</w:t>
      </w: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 xml:space="preserve"> ج</w:t>
      </w:r>
      <w:r w:rsidR="00BD277E" w:rsidRPr="00EF1DF6">
        <w:rPr>
          <w:rFonts w:asciiTheme="minorBidi" w:hAnsiTheme="minorBidi" w:cs="Traditional Arabic" w:hint="cs"/>
          <w:b/>
          <w:bCs/>
          <w:sz w:val="48"/>
          <w:szCs w:val="36"/>
          <w:rtl/>
        </w:rPr>
        <w:t>َ</w:t>
      </w: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ن</w:t>
      </w:r>
      <w:r w:rsidR="00BD277E" w:rsidRPr="00EF1DF6">
        <w:rPr>
          <w:rFonts w:asciiTheme="minorBidi" w:hAnsiTheme="minorBidi" w:cs="Traditional Arabic" w:hint="cs"/>
          <w:b/>
          <w:bCs/>
          <w:sz w:val="48"/>
          <w:szCs w:val="36"/>
          <w:rtl/>
        </w:rPr>
        <w:t>ْ</w:t>
      </w: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بٍ</w:t>
      </w:r>
      <w:r w:rsidR="00BD277E" w:rsidRPr="00EF1DF6">
        <w:rPr>
          <w:rFonts w:asciiTheme="minorBidi" w:hAnsiTheme="minorBidi" w:cs="Traditional Arabic"/>
          <w:sz w:val="48"/>
          <w:szCs w:val="36"/>
          <w:rtl/>
        </w:rPr>
        <w:t>»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رَوَاهُ الْبُخَارِيُّ</w:t>
      </w:r>
      <w:r w:rsidR="00BD277E" w:rsidRPr="00EF1DF6">
        <w:rPr>
          <w:rFonts w:asciiTheme="minorBidi" w:hAnsiTheme="minorBidi" w:cs="Traditional Arabic"/>
          <w:sz w:val="48"/>
          <w:szCs w:val="36"/>
          <w:rtl/>
        </w:rPr>
        <w:t>.</w:t>
      </w:r>
      <w:r w:rsidR="00EE21D8">
        <w:rPr>
          <w:rFonts w:asciiTheme="minorBidi" w:hAnsiTheme="minorBidi" w:cs="Traditional Arabic" w:hint="cs"/>
          <w:sz w:val="48"/>
          <w:szCs w:val="36"/>
          <w:rtl/>
        </w:rPr>
        <w:t xml:space="preserve"> </w:t>
      </w:r>
      <w:r w:rsidR="00EE21D8" w:rsidRPr="00EF1DF6">
        <w:rPr>
          <w:rFonts w:asciiTheme="minorBidi" w:hAnsiTheme="minorBidi" w:cs="Traditional Arabic"/>
          <w:sz w:val="48"/>
          <w:szCs w:val="36"/>
          <w:rtl/>
        </w:rPr>
        <w:t>وَالْعَاجِزَ عَلَى ج</w:t>
      </w:r>
      <w:r w:rsidR="00EE21D8" w:rsidRPr="00EF1DF6">
        <w:rPr>
          <w:rFonts w:asciiTheme="minorBidi" w:hAnsiTheme="minorBidi" w:cs="Traditional Arabic" w:hint="cs"/>
          <w:sz w:val="48"/>
          <w:szCs w:val="36"/>
          <w:rtl/>
        </w:rPr>
        <w:t>َ</w:t>
      </w:r>
      <w:r w:rsidR="00EE21D8" w:rsidRPr="00EF1DF6">
        <w:rPr>
          <w:rFonts w:asciiTheme="minorBidi" w:hAnsiTheme="minorBidi" w:cs="Traditional Arabic"/>
          <w:sz w:val="48"/>
          <w:szCs w:val="36"/>
          <w:rtl/>
        </w:rPr>
        <w:t>ن</w:t>
      </w:r>
      <w:r w:rsidR="00EE21D8" w:rsidRPr="00EF1DF6">
        <w:rPr>
          <w:rFonts w:asciiTheme="minorBidi" w:hAnsiTheme="minorBidi" w:cs="Traditional Arabic" w:hint="cs"/>
          <w:sz w:val="48"/>
          <w:szCs w:val="36"/>
          <w:rtl/>
        </w:rPr>
        <w:t>ْ</w:t>
      </w:r>
      <w:r w:rsidR="00EE21D8" w:rsidRPr="00EF1DF6">
        <w:rPr>
          <w:rFonts w:asciiTheme="minorBidi" w:hAnsiTheme="minorBidi" w:cs="Traditional Arabic"/>
          <w:sz w:val="48"/>
          <w:szCs w:val="36"/>
          <w:rtl/>
        </w:rPr>
        <w:t>بِهِ يُصَلِّي مُسْتَلْقِيًا</w:t>
      </w:r>
      <w:r w:rsidR="00EE21D8">
        <w:rPr>
          <w:rFonts w:asciiTheme="minorBidi" w:hAnsiTheme="minorBidi" w:cs="Traditional Arabic" w:hint="cs"/>
          <w:sz w:val="48"/>
          <w:szCs w:val="36"/>
          <w:rtl/>
        </w:rPr>
        <w:t>.</w:t>
      </w:r>
    </w:p>
    <w:p w14:paraId="15C9FEAD" w14:textId="4A9F899D" w:rsidR="00C83BEC" w:rsidRDefault="00BF04F8" w:rsidP="001A1AA4">
      <w:pPr>
        <w:spacing w:line="276" w:lineRule="auto"/>
        <w:jc w:val="both"/>
        <w:rPr>
          <w:rFonts w:asciiTheme="minorBidi" w:hAnsiTheme="minorBidi" w:cs="Traditional Arabic"/>
          <w:sz w:val="48"/>
          <w:szCs w:val="36"/>
          <w:rtl/>
        </w:rPr>
      </w:pP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وَكَذَلِكَ مِنْ يُسْرِ الشَّرِيعَةِ وَسَمَاحَتِهَا أَيُّهَا الْمُسْلِمُونَ</w:t>
      </w:r>
      <w:r w:rsidRPr="00EF1DF6">
        <w:rPr>
          <w:rFonts w:asciiTheme="minorBidi" w:hAnsiTheme="minorBidi" w:cs="Traditional Arabic"/>
          <w:sz w:val="48"/>
          <w:szCs w:val="36"/>
          <w:rtl/>
        </w:rPr>
        <w:t>: إِبَاحَةُ الْفِطْرِ فِي رَمَضَانَ لِلْمَرِيضِ وَالْمُسَافِرِ، وَإِبَاحَةُ قَصْرِ الصَّلَاةِ الرُّبَاعِيَّةِ فِي السَّفَرِ وَالْجَمْع</w:t>
      </w:r>
      <w:r w:rsidR="001A1AA4" w:rsidRPr="00EF1DF6">
        <w:rPr>
          <w:rFonts w:asciiTheme="minorBidi" w:hAnsiTheme="minorBidi" w:cs="Traditional Arabic" w:hint="cs"/>
          <w:sz w:val="48"/>
          <w:szCs w:val="36"/>
          <w:rtl/>
        </w:rPr>
        <w:t>ِ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بَيْن</w:t>
      </w:r>
      <w:r w:rsidRPr="00EF1DF6">
        <w:rPr>
          <w:rFonts w:asciiTheme="minorBidi" w:hAnsiTheme="minorBidi" w:cs="Traditional Arabic" w:hint="eastAsia"/>
          <w:sz w:val="48"/>
          <w:szCs w:val="36"/>
          <w:rtl/>
        </w:rPr>
        <w:t>َ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الصَّلَاتَيْنِ</w:t>
      </w:r>
      <w:r w:rsidR="00AA0449">
        <w:rPr>
          <w:rFonts w:asciiTheme="minorBidi" w:hAnsiTheme="minorBidi" w:cs="Traditional Arabic" w:hint="cs"/>
          <w:sz w:val="48"/>
          <w:szCs w:val="36"/>
          <w:rtl/>
        </w:rPr>
        <w:t xml:space="preserve"> س</w:t>
      </w:r>
      <w:r w:rsidR="009C2AF5">
        <w:rPr>
          <w:rFonts w:asciiTheme="minorBidi" w:hAnsiTheme="minorBidi" w:cs="Traditional Arabic" w:hint="cs"/>
          <w:sz w:val="48"/>
          <w:szCs w:val="36"/>
          <w:rtl/>
        </w:rPr>
        <w:t>َ</w:t>
      </w:r>
      <w:r w:rsidR="00AA0449">
        <w:rPr>
          <w:rFonts w:asciiTheme="minorBidi" w:hAnsiTheme="minorBidi" w:cs="Traditional Arabic" w:hint="cs"/>
          <w:sz w:val="48"/>
          <w:szCs w:val="36"/>
          <w:rtl/>
        </w:rPr>
        <w:t>و</w:t>
      </w:r>
      <w:r w:rsidR="0004219E">
        <w:rPr>
          <w:rFonts w:asciiTheme="minorBidi" w:hAnsiTheme="minorBidi" w:cs="Traditional Arabic" w:hint="cs"/>
          <w:sz w:val="48"/>
          <w:szCs w:val="36"/>
          <w:rtl/>
        </w:rPr>
        <w:t>َ</w:t>
      </w:r>
      <w:r w:rsidR="00AA0449">
        <w:rPr>
          <w:rFonts w:asciiTheme="minorBidi" w:hAnsiTheme="minorBidi" w:cs="Traditional Arabic" w:hint="cs"/>
          <w:sz w:val="48"/>
          <w:szCs w:val="36"/>
          <w:rtl/>
        </w:rPr>
        <w:t>اء</w:t>
      </w:r>
      <w:r w:rsidR="0004219E">
        <w:rPr>
          <w:rFonts w:asciiTheme="minorBidi" w:hAnsiTheme="minorBidi" w:cs="Traditional Arabic" w:hint="cs"/>
          <w:sz w:val="48"/>
          <w:szCs w:val="36"/>
          <w:rtl/>
        </w:rPr>
        <w:t>ٌ</w:t>
      </w:r>
      <w:r w:rsidR="00AA0449">
        <w:rPr>
          <w:rFonts w:asciiTheme="minorBidi" w:hAnsiTheme="minorBidi" w:cs="Traditional Arabic" w:hint="cs"/>
          <w:sz w:val="48"/>
          <w:szCs w:val="36"/>
          <w:rtl/>
        </w:rPr>
        <w:t xml:space="preserve"> ل</w:t>
      </w:r>
      <w:r w:rsidR="0004219E">
        <w:rPr>
          <w:rFonts w:asciiTheme="minorBidi" w:hAnsiTheme="minorBidi" w:cs="Traditional Arabic" w:hint="cs"/>
          <w:sz w:val="48"/>
          <w:szCs w:val="36"/>
          <w:rtl/>
        </w:rPr>
        <w:t>ِ</w:t>
      </w:r>
      <w:r w:rsidR="00AA0449">
        <w:rPr>
          <w:rFonts w:asciiTheme="minorBidi" w:hAnsiTheme="minorBidi" w:cs="Traditional Arabic" w:hint="cs"/>
          <w:sz w:val="48"/>
          <w:szCs w:val="36"/>
          <w:rtl/>
        </w:rPr>
        <w:t>س</w:t>
      </w:r>
      <w:r w:rsidR="0004219E">
        <w:rPr>
          <w:rFonts w:asciiTheme="minorBidi" w:hAnsiTheme="minorBidi" w:cs="Traditional Arabic" w:hint="cs"/>
          <w:sz w:val="48"/>
          <w:szCs w:val="36"/>
          <w:rtl/>
        </w:rPr>
        <w:t>َ</w:t>
      </w:r>
      <w:r w:rsidR="00AA0449">
        <w:rPr>
          <w:rFonts w:asciiTheme="minorBidi" w:hAnsiTheme="minorBidi" w:cs="Traditional Arabic" w:hint="cs"/>
          <w:sz w:val="48"/>
          <w:szCs w:val="36"/>
          <w:rtl/>
        </w:rPr>
        <w:t>ب</w:t>
      </w:r>
      <w:r w:rsidR="0004219E">
        <w:rPr>
          <w:rFonts w:asciiTheme="minorBidi" w:hAnsiTheme="minorBidi" w:cs="Traditional Arabic" w:hint="cs"/>
          <w:sz w:val="48"/>
          <w:szCs w:val="36"/>
          <w:rtl/>
        </w:rPr>
        <w:t>َ</w:t>
      </w:r>
      <w:r w:rsidR="00AA0449">
        <w:rPr>
          <w:rFonts w:asciiTheme="minorBidi" w:hAnsiTheme="minorBidi" w:cs="Traditional Arabic" w:hint="cs"/>
          <w:sz w:val="48"/>
          <w:szCs w:val="36"/>
          <w:rtl/>
        </w:rPr>
        <w:t>ب</w:t>
      </w:r>
      <w:r w:rsidR="0004219E">
        <w:rPr>
          <w:rFonts w:asciiTheme="minorBidi" w:hAnsiTheme="minorBidi" w:cs="Traditional Arabic" w:hint="cs"/>
          <w:sz w:val="48"/>
          <w:szCs w:val="36"/>
          <w:rtl/>
        </w:rPr>
        <w:t>ِ</w:t>
      </w:r>
      <w:r w:rsidR="00AA0449">
        <w:rPr>
          <w:rFonts w:asciiTheme="minorBidi" w:hAnsiTheme="minorBidi" w:cs="Traditional Arabic" w:hint="cs"/>
          <w:sz w:val="48"/>
          <w:szCs w:val="36"/>
          <w:rtl/>
        </w:rPr>
        <w:t xml:space="preserve"> الس</w:t>
      </w:r>
      <w:r w:rsidR="0004219E">
        <w:rPr>
          <w:rFonts w:asciiTheme="minorBidi" w:hAnsiTheme="minorBidi" w:cs="Traditional Arabic" w:hint="cs"/>
          <w:sz w:val="48"/>
          <w:szCs w:val="36"/>
          <w:rtl/>
        </w:rPr>
        <w:t>َّ</w:t>
      </w:r>
      <w:r w:rsidR="00AA0449">
        <w:rPr>
          <w:rFonts w:asciiTheme="minorBidi" w:hAnsiTheme="minorBidi" w:cs="Traditional Arabic" w:hint="cs"/>
          <w:sz w:val="48"/>
          <w:szCs w:val="36"/>
          <w:rtl/>
        </w:rPr>
        <w:t>ف</w:t>
      </w:r>
      <w:r w:rsidR="0004219E">
        <w:rPr>
          <w:rFonts w:asciiTheme="minorBidi" w:hAnsiTheme="minorBidi" w:cs="Traditional Arabic" w:hint="cs"/>
          <w:sz w:val="48"/>
          <w:szCs w:val="36"/>
          <w:rtl/>
        </w:rPr>
        <w:t>َ</w:t>
      </w:r>
      <w:r w:rsidR="00AA0449">
        <w:rPr>
          <w:rFonts w:asciiTheme="minorBidi" w:hAnsiTheme="minorBidi" w:cs="Traditional Arabic" w:hint="cs"/>
          <w:sz w:val="48"/>
          <w:szCs w:val="36"/>
          <w:rtl/>
        </w:rPr>
        <w:t>ر</w:t>
      </w:r>
      <w:r w:rsidR="00E44601">
        <w:rPr>
          <w:rFonts w:asciiTheme="minorBidi" w:hAnsiTheme="minorBidi" w:cs="Traditional Arabic" w:hint="cs"/>
          <w:sz w:val="48"/>
          <w:szCs w:val="36"/>
          <w:rtl/>
        </w:rPr>
        <w:t>ِ</w:t>
      </w:r>
      <w:r w:rsidR="00AA0449">
        <w:rPr>
          <w:rFonts w:asciiTheme="minorBidi" w:hAnsiTheme="minorBidi" w:cs="Traditional Arabic" w:hint="cs"/>
          <w:sz w:val="48"/>
          <w:szCs w:val="36"/>
          <w:rtl/>
        </w:rPr>
        <w:t xml:space="preserve"> أو</w:t>
      </w:r>
      <w:r w:rsidR="00E44601">
        <w:rPr>
          <w:rFonts w:asciiTheme="minorBidi" w:hAnsiTheme="minorBidi" w:cs="Traditional Arabic" w:hint="cs"/>
          <w:sz w:val="48"/>
          <w:szCs w:val="36"/>
          <w:rtl/>
        </w:rPr>
        <w:t>ِ</w:t>
      </w:r>
      <w:r w:rsidR="00AA0449">
        <w:rPr>
          <w:rFonts w:asciiTheme="minorBidi" w:hAnsiTheme="minorBidi" w:cs="Traditional Arabic" w:hint="cs"/>
          <w:sz w:val="48"/>
          <w:szCs w:val="36"/>
          <w:rtl/>
        </w:rPr>
        <w:t xml:space="preserve"> </w:t>
      </w:r>
      <w:r w:rsidR="009C2AF5">
        <w:rPr>
          <w:rFonts w:asciiTheme="minorBidi" w:hAnsiTheme="minorBidi" w:cs="Traditional Arabic" w:hint="cs"/>
          <w:sz w:val="48"/>
          <w:szCs w:val="36"/>
          <w:rtl/>
        </w:rPr>
        <w:t>الم</w:t>
      </w:r>
      <w:r w:rsidR="00E44601">
        <w:rPr>
          <w:rFonts w:asciiTheme="minorBidi" w:hAnsiTheme="minorBidi" w:cs="Traditional Arabic" w:hint="cs"/>
          <w:sz w:val="48"/>
          <w:szCs w:val="36"/>
          <w:rtl/>
        </w:rPr>
        <w:t>َ</w:t>
      </w:r>
      <w:r w:rsidR="009C2AF5">
        <w:rPr>
          <w:rFonts w:asciiTheme="minorBidi" w:hAnsiTheme="minorBidi" w:cs="Traditional Arabic" w:hint="cs"/>
          <w:sz w:val="48"/>
          <w:szCs w:val="36"/>
          <w:rtl/>
        </w:rPr>
        <w:t>ط</w:t>
      </w:r>
      <w:r w:rsidR="00E44601">
        <w:rPr>
          <w:rFonts w:asciiTheme="minorBidi" w:hAnsiTheme="minorBidi" w:cs="Traditional Arabic" w:hint="cs"/>
          <w:sz w:val="48"/>
          <w:szCs w:val="36"/>
          <w:rtl/>
        </w:rPr>
        <w:t>َ</w:t>
      </w:r>
      <w:r w:rsidR="009C2AF5">
        <w:rPr>
          <w:rFonts w:asciiTheme="minorBidi" w:hAnsiTheme="minorBidi" w:cs="Traditional Arabic" w:hint="cs"/>
          <w:sz w:val="48"/>
          <w:szCs w:val="36"/>
          <w:rtl/>
        </w:rPr>
        <w:t>ر</w:t>
      </w:r>
      <w:r w:rsidR="00E44601">
        <w:rPr>
          <w:rFonts w:asciiTheme="minorBidi" w:hAnsiTheme="minorBidi" w:cs="Traditional Arabic" w:hint="cs"/>
          <w:sz w:val="48"/>
          <w:szCs w:val="36"/>
          <w:rtl/>
        </w:rPr>
        <w:t>ِ</w:t>
      </w:r>
      <w:r w:rsidR="009C2AF5">
        <w:rPr>
          <w:rFonts w:asciiTheme="minorBidi" w:hAnsiTheme="minorBidi" w:cs="Traditional Arabic" w:hint="cs"/>
          <w:sz w:val="48"/>
          <w:szCs w:val="36"/>
          <w:rtl/>
        </w:rPr>
        <w:t xml:space="preserve"> أو</w:t>
      </w:r>
      <w:r w:rsidR="00E44601">
        <w:rPr>
          <w:rFonts w:asciiTheme="minorBidi" w:hAnsiTheme="minorBidi" w:cs="Traditional Arabic" w:hint="cs"/>
          <w:sz w:val="48"/>
          <w:szCs w:val="36"/>
          <w:rtl/>
        </w:rPr>
        <w:t>ْ</w:t>
      </w:r>
      <w:r w:rsidR="009C2AF5">
        <w:rPr>
          <w:rFonts w:asciiTheme="minorBidi" w:hAnsiTheme="minorBidi" w:cs="Traditional Arabic" w:hint="cs"/>
          <w:sz w:val="48"/>
          <w:szCs w:val="36"/>
          <w:rtl/>
        </w:rPr>
        <w:t xml:space="preserve"> أي</w:t>
      </w:r>
      <w:r w:rsidR="00E44601">
        <w:rPr>
          <w:rFonts w:asciiTheme="minorBidi" w:hAnsiTheme="minorBidi" w:cs="Traditional Arabic" w:hint="cs"/>
          <w:sz w:val="48"/>
          <w:szCs w:val="36"/>
          <w:rtl/>
        </w:rPr>
        <w:t>ِّ</w:t>
      </w:r>
      <w:r w:rsidR="009C2AF5">
        <w:rPr>
          <w:rFonts w:asciiTheme="minorBidi" w:hAnsiTheme="minorBidi" w:cs="Traditional Arabic" w:hint="cs"/>
          <w:sz w:val="48"/>
          <w:szCs w:val="36"/>
          <w:rtl/>
        </w:rPr>
        <w:t xml:space="preserve"> ع</w:t>
      </w:r>
      <w:r w:rsidR="00E44601">
        <w:rPr>
          <w:rFonts w:asciiTheme="minorBidi" w:hAnsiTheme="minorBidi" w:cs="Traditional Arabic" w:hint="cs"/>
          <w:sz w:val="48"/>
          <w:szCs w:val="36"/>
          <w:rtl/>
        </w:rPr>
        <w:t>ُ</w:t>
      </w:r>
      <w:r w:rsidR="009C2AF5">
        <w:rPr>
          <w:rFonts w:asciiTheme="minorBidi" w:hAnsiTheme="minorBidi" w:cs="Traditional Arabic" w:hint="cs"/>
          <w:sz w:val="48"/>
          <w:szCs w:val="36"/>
          <w:rtl/>
        </w:rPr>
        <w:t>ذ</w:t>
      </w:r>
      <w:r w:rsidR="00E44601">
        <w:rPr>
          <w:rFonts w:asciiTheme="minorBidi" w:hAnsiTheme="minorBidi" w:cs="Traditional Arabic" w:hint="cs"/>
          <w:sz w:val="48"/>
          <w:szCs w:val="36"/>
          <w:rtl/>
        </w:rPr>
        <w:t>ْ</w:t>
      </w:r>
      <w:r w:rsidR="009C2AF5">
        <w:rPr>
          <w:rFonts w:asciiTheme="minorBidi" w:hAnsiTheme="minorBidi" w:cs="Traditional Arabic" w:hint="cs"/>
          <w:sz w:val="48"/>
          <w:szCs w:val="36"/>
          <w:rtl/>
        </w:rPr>
        <w:t>ر</w:t>
      </w:r>
      <w:r w:rsidR="00E44601">
        <w:rPr>
          <w:rFonts w:asciiTheme="minorBidi" w:hAnsiTheme="minorBidi" w:cs="Traditional Arabic" w:hint="cs"/>
          <w:sz w:val="48"/>
          <w:szCs w:val="36"/>
          <w:rtl/>
        </w:rPr>
        <w:t>ٍ</w:t>
      </w:r>
      <w:r w:rsidR="009C2AF5">
        <w:rPr>
          <w:rFonts w:asciiTheme="minorBidi" w:hAnsiTheme="minorBidi" w:cs="Traditional Arabic" w:hint="cs"/>
          <w:sz w:val="48"/>
          <w:szCs w:val="36"/>
          <w:rtl/>
        </w:rPr>
        <w:t xml:space="preserve"> م</w:t>
      </w:r>
      <w:r w:rsidR="00E44601">
        <w:rPr>
          <w:rFonts w:asciiTheme="minorBidi" w:hAnsiTheme="minorBidi" w:cs="Traditional Arabic" w:hint="cs"/>
          <w:sz w:val="48"/>
          <w:szCs w:val="36"/>
          <w:rtl/>
        </w:rPr>
        <w:t>ِ</w:t>
      </w:r>
      <w:r w:rsidR="009C2AF5">
        <w:rPr>
          <w:rFonts w:asciiTheme="minorBidi" w:hAnsiTheme="minorBidi" w:cs="Traditional Arabic" w:hint="cs"/>
          <w:sz w:val="48"/>
          <w:szCs w:val="36"/>
          <w:rtl/>
        </w:rPr>
        <w:t>ن</w:t>
      </w:r>
      <w:r w:rsidR="00E44601">
        <w:rPr>
          <w:rFonts w:asciiTheme="minorBidi" w:hAnsiTheme="minorBidi" w:cs="Traditional Arabic" w:hint="cs"/>
          <w:sz w:val="48"/>
          <w:szCs w:val="36"/>
          <w:rtl/>
        </w:rPr>
        <w:t>َ</w:t>
      </w:r>
      <w:r w:rsidR="009C2AF5">
        <w:rPr>
          <w:rFonts w:asciiTheme="minorBidi" w:hAnsiTheme="minorBidi" w:cs="Traditional Arabic" w:hint="cs"/>
          <w:sz w:val="48"/>
          <w:szCs w:val="36"/>
          <w:rtl/>
        </w:rPr>
        <w:t xml:space="preserve"> الأ</w:t>
      </w:r>
      <w:r w:rsidR="00E44601">
        <w:rPr>
          <w:rFonts w:asciiTheme="minorBidi" w:hAnsiTheme="minorBidi" w:cs="Traditional Arabic" w:hint="cs"/>
          <w:sz w:val="48"/>
          <w:szCs w:val="36"/>
          <w:rtl/>
        </w:rPr>
        <w:t>َ</w:t>
      </w:r>
      <w:r w:rsidR="009C2AF5">
        <w:rPr>
          <w:rFonts w:asciiTheme="minorBidi" w:hAnsiTheme="minorBidi" w:cs="Traditional Arabic" w:hint="cs"/>
          <w:sz w:val="48"/>
          <w:szCs w:val="36"/>
          <w:rtl/>
        </w:rPr>
        <w:t>ع</w:t>
      </w:r>
      <w:r w:rsidR="00E44601">
        <w:rPr>
          <w:rFonts w:asciiTheme="minorBidi" w:hAnsiTheme="minorBidi" w:cs="Traditional Arabic" w:hint="cs"/>
          <w:sz w:val="48"/>
          <w:szCs w:val="36"/>
          <w:rtl/>
        </w:rPr>
        <w:t>ْ</w:t>
      </w:r>
      <w:r w:rsidR="009C2AF5">
        <w:rPr>
          <w:rFonts w:asciiTheme="minorBidi" w:hAnsiTheme="minorBidi" w:cs="Traditional Arabic" w:hint="cs"/>
          <w:sz w:val="48"/>
          <w:szCs w:val="36"/>
          <w:rtl/>
        </w:rPr>
        <w:t>ذ</w:t>
      </w:r>
      <w:r w:rsidR="00E44601">
        <w:rPr>
          <w:rFonts w:asciiTheme="minorBidi" w:hAnsiTheme="minorBidi" w:cs="Traditional Arabic" w:hint="cs"/>
          <w:sz w:val="48"/>
          <w:szCs w:val="36"/>
          <w:rtl/>
        </w:rPr>
        <w:t>َ</w:t>
      </w:r>
      <w:r w:rsidR="009C2AF5">
        <w:rPr>
          <w:rFonts w:asciiTheme="minorBidi" w:hAnsiTheme="minorBidi" w:cs="Traditional Arabic" w:hint="cs"/>
          <w:sz w:val="48"/>
          <w:szCs w:val="36"/>
          <w:rtl/>
        </w:rPr>
        <w:t>ار</w:t>
      </w:r>
      <w:r w:rsidR="00E44601">
        <w:rPr>
          <w:rFonts w:asciiTheme="minorBidi" w:hAnsiTheme="minorBidi" w:cs="Traditional Arabic" w:hint="cs"/>
          <w:sz w:val="48"/>
          <w:szCs w:val="36"/>
          <w:rtl/>
        </w:rPr>
        <w:t>ِ</w:t>
      </w:r>
      <w:r w:rsidR="009C2AF5">
        <w:rPr>
          <w:rFonts w:asciiTheme="minorBidi" w:hAnsiTheme="minorBidi" w:cs="Traditional Arabic" w:hint="cs"/>
          <w:sz w:val="48"/>
          <w:szCs w:val="36"/>
          <w:rtl/>
        </w:rPr>
        <w:t xml:space="preserve"> </w:t>
      </w:r>
      <w:proofErr w:type="spellStart"/>
      <w:r w:rsidR="009C2AF5">
        <w:rPr>
          <w:rFonts w:asciiTheme="minorBidi" w:hAnsiTheme="minorBidi" w:cs="Traditional Arabic" w:hint="cs"/>
          <w:sz w:val="48"/>
          <w:szCs w:val="36"/>
          <w:rtl/>
        </w:rPr>
        <w:t>المب</w:t>
      </w:r>
      <w:r w:rsidR="003E4335">
        <w:rPr>
          <w:rFonts w:asciiTheme="minorBidi" w:hAnsiTheme="minorBidi" w:cs="Traditional Arabic" w:hint="cs"/>
          <w:sz w:val="48"/>
          <w:szCs w:val="36"/>
          <w:rtl/>
        </w:rPr>
        <w:t>ِ</w:t>
      </w:r>
      <w:r w:rsidR="009C2AF5">
        <w:rPr>
          <w:rFonts w:asciiTheme="minorBidi" w:hAnsiTheme="minorBidi" w:cs="Traditional Arabic" w:hint="cs"/>
          <w:sz w:val="48"/>
          <w:szCs w:val="36"/>
          <w:rtl/>
        </w:rPr>
        <w:t>يح</w:t>
      </w:r>
      <w:r w:rsidR="003E4335">
        <w:rPr>
          <w:rFonts w:asciiTheme="minorBidi" w:hAnsiTheme="minorBidi" w:cs="Traditional Arabic" w:hint="cs"/>
          <w:sz w:val="48"/>
          <w:szCs w:val="36"/>
          <w:rtl/>
        </w:rPr>
        <w:t>َ</w:t>
      </w:r>
      <w:r w:rsidR="009C2AF5">
        <w:rPr>
          <w:rFonts w:asciiTheme="minorBidi" w:hAnsiTheme="minorBidi" w:cs="Traditional Arabic" w:hint="cs"/>
          <w:sz w:val="48"/>
          <w:szCs w:val="36"/>
          <w:rtl/>
        </w:rPr>
        <w:t>ة</w:t>
      </w:r>
      <w:r w:rsidR="003E4335">
        <w:rPr>
          <w:rFonts w:asciiTheme="minorBidi" w:hAnsiTheme="minorBidi" w:cs="Traditional Arabic" w:hint="cs"/>
          <w:sz w:val="48"/>
          <w:szCs w:val="36"/>
          <w:rtl/>
        </w:rPr>
        <w:t>ِ</w:t>
      </w:r>
      <w:proofErr w:type="spellEnd"/>
      <w:r w:rsidR="009C2AF5">
        <w:rPr>
          <w:rFonts w:asciiTheme="minorBidi" w:hAnsiTheme="minorBidi" w:cs="Traditional Arabic" w:hint="cs"/>
          <w:sz w:val="48"/>
          <w:szCs w:val="36"/>
          <w:rtl/>
        </w:rPr>
        <w:t xml:space="preserve"> ل</w:t>
      </w:r>
      <w:r w:rsidR="003E4335">
        <w:rPr>
          <w:rFonts w:asciiTheme="minorBidi" w:hAnsiTheme="minorBidi" w:cs="Traditional Arabic" w:hint="cs"/>
          <w:sz w:val="48"/>
          <w:szCs w:val="36"/>
          <w:rtl/>
        </w:rPr>
        <w:t>ِ</w:t>
      </w:r>
      <w:r w:rsidR="009C2AF5">
        <w:rPr>
          <w:rFonts w:asciiTheme="minorBidi" w:hAnsiTheme="minorBidi" w:cs="Traditional Arabic" w:hint="cs"/>
          <w:sz w:val="48"/>
          <w:szCs w:val="36"/>
          <w:rtl/>
        </w:rPr>
        <w:t>ل</w:t>
      </w:r>
      <w:r w:rsidR="003E4335">
        <w:rPr>
          <w:rFonts w:asciiTheme="minorBidi" w:hAnsiTheme="minorBidi" w:cs="Traditional Arabic" w:hint="cs"/>
          <w:sz w:val="48"/>
          <w:szCs w:val="36"/>
          <w:rtl/>
        </w:rPr>
        <w:t>ْ</w:t>
      </w:r>
      <w:r w:rsidR="009C2AF5">
        <w:rPr>
          <w:rFonts w:asciiTheme="minorBidi" w:hAnsiTheme="minorBidi" w:cs="Traditional Arabic" w:hint="cs"/>
          <w:sz w:val="48"/>
          <w:szCs w:val="36"/>
          <w:rtl/>
        </w:rPr>
        <w:t>ج</w:t>
      </w:r>
      <w:r w:rsidR="003E4335">
        <w:rPr>
          <w:rFonts w:asciiTheme="minorBidi" w:hAnsiTheme="minorBidi" w:cs="Traditional Arabic" w:hint="cs"/>
          <w:sz w:val="48"/>
          <w:szCs w:val="36"/>
          <w:rtl/>
        </w:rPr>
        <w:t>َ</w:t>
      </w:r>
      <w:r w:rsidR="009C2AF5">
        <w:rPr>
          <w:rFonts w:asciiTheme="minorBidi" w:hAnsiTheme="minorBidi" w:cs="Traditional Arabic" w:hint="cs"/>
          <w:sz w:val="48"/>
          <w:szCs w:val="36"/>
          <w:rtl/>
        </w:rPr>
        <w:t>م</w:t>
      </w:r>
      <w:r w:rsidR="003E4335">
        <w:rPr>
          <w:rFonts w:asciiTheme="minorBidi" w:hAnsiTheme="minorBidi" w:cs="Traditional Arabic" w:hint="cs"/>
          <w:sz w:val="48"/>
          <w:szCs w:val="36"/>
          <w:rtl/>
        </w:rPr>
        <w:t>ْ</w:t>
      </w:r>
      <w:r w:rsidR="009C2AF5">
        <w:rPr>
          <w:rFonts w:asciiTheme="minorBidi" w:hAnsiTheme="minorBidi" w:cs="Traditional Arabic" w:hint="cs"/>
          <w:sz w:val="48"/>
          <w:szCs w:val="36"/>
          <w:rtl/>
        </w:rPr>
        <w:t>ع</w:t>
      </w:r>
      <w:r w:rsidR="003E4335">
        <w:rPr>
          <w:rFonts w:asciiTheme="minorBidi" w:hAnsiTheme="minorBidi" w:cs="Traditional Arabic" w:hint="cs"/>
          <w:sz w:val="48"/>
          <w:szCs w:val="36"/>
          <w:rtl/>
        </w:rPr>
        <w:t>ِ.</w:t>
      </w:r>
    </w:p>
    <w:p w14:paraId="043D4509" w14:textId="4015F80F" w:rsidR="001B5D78" w:rsidRPr="00EF1DF6" w:rsidRDefault="00C83BEC" w:rsidP="001A1AA4">
      <w:pPr>
        <w:spacing w:line="276" w:lineRule="auto"/>
        <w:jc w:val="both"/>
        <w:rPr>
          <w:rFonts w:asciiTheme="minorBidi" w:hAnsiTheme="minorBidi" w:cs="Traditional Arabic"/>
          <w:sz w:val="48"/>
          <w:szCs w:val="36"/>
          <w:rtl/>
        </w:rPr>
      </w:pPr>
      <w:r>
        <w:rPr>
          <w:rFonts w:asciiTheme="minorBidi" w:hAnsiTheme="minorBidi" w:cs="Traditional Arabic" w:hint="cs"/>
          <w:sz w:val="48"/>
          <w:szCs w:val="36"/>
          <w:rtl/>
        </w:rPr>
        <w:t>عباد الله:</w:t>
      </w:r>
      <w:r w:rsidR="001A1AA4" w:rsidRPr="00EF1DF6">
        <w:rPr>
          <w:rFonts w:asciiTheme="minorBidi" w:hAnsiTheme="minorBidi" w:cs="Traditional Arabic" w:hint="cs"/>
          <w:sz w:val="48"/>
          <w:szCs w:val="36"/>
          <w:rtl/>
        </w:rPr>
        <w:t xml:space="preserve"> </w:t>
      </w:r>
      <w:r w:rsidR="00BF04F8" w:rsidRPr="00EF1DF6">
        <w:rPr>
          <w:rFonts w:asciiTheme="minorBidi" w:hAnsiTheme="minorBidi" w:cs="Traditional Arabic"/>
          <w:sz w:val="48"/>
          <w:szCs w:val="36"/>
          <w:rtl/>
        </w:rPr>
        <w:t>عَن</w:t>
      </w:r>
      <w:r w:rsidR="001B5D78" w:rsidRPr="00EF1DF6">
        <w:rPr>
          <w:rFonts w:asciiTheme="minorBidi" w:hAnsiTheme="minorBidi" w:cs="Traditional Arabic"/>
          <w:sz w:val="48"/>
          <w:szCs w:val="36"/>
          <w:rtl/>
        </w:rPr>
        <w:t>ِ ا</w:t>
      </w:r>
      <w:r w:rsidR="00BF04F8" w:rsidRPr="00EF1DF6">
        <w:rPr>
          <w:rFonts w:asciiTheme="minorBidi" w:hAnsiTheme="minorBidi" w:cs="Traditional Arabic"/>
          <w:sz w:val="48"/>
          <w:szCs w:val="36"/>
          <w:rtl/>
        </w:rPr>
        <w:t>بْنِ عَبَّاسٍ</w:t>
      </w:r>
      <w:r>
        <w:rPr>
          <w:rFonts w:asciiTheme="minorBidi" w:hAnsiTheme="minorBidi" w:cs="Traditional Arabic" w:hint="cs"/>
          <w:sz w:val="48"/>
          <w:szCs w:val="36"/>
          <w:rtl/>
        </w:rPr>
        <w:t xml:space="preserve"> رَضِيَ اللهُ عنهما</w:t>
      </w:r>
      <w:r w:rsidR="00BF04F8" w:rsidRPr="00EF1DF6">
        <w:rPr>
          <w:rFonts w:asciiTheme="minorBidi" w:hAnsiTheme="minorBidi" w:cs="Traditional Arabic"/>
          <w:sz w:val="48"/>
          <w:szCs w:val="36"/>
          <w:rtl/>
        </w:rPr>
        <w:t xml:space="preserve">، قَالَ: </w:t>
      </w:r>
      <w:r w:rsidR="001A1AA4" w:rsidRPr="00EF1DF6">
        <w:rPr>
          <w:rFonts w:asciiTheme="minorBidi" w:hAnsiTheme="minorBidi" w:cs="Traditional Arabic"/>
          <w:sz w:val="48"/>
          <w:szCs w:val="36"/>
          <w:rtl/>
        </w:rPr>
        <w:t>«</w:t>
      </w:r>
      <w:r w:rsidR="00BF04F8"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 xml:space="preserve">جَمَعَ رَسُولُ اللَّهِ </w:t>
      </w:r>
      <w:r w:rsidR="00BF04F8" w:rsidRPr="00EF1DF6">
        <w:rPr>
          <w:rFonts w:asciiTheme="minorBidi" w:hAnsiTheme="minorBidi" w:cs="Traditional Arabic" w:hint="cs"/>
          <w:b/>
          <w:bCs/>
          <w:sz w:val="48"/>
          <w:szCs w:val="36"/>
          <w:rtl/>
        </w:rPr>
        <w:t>ﷺ</w:t>
      </w:r>
      <w:r w:rsidR="00BF04F8"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 xml:space="preserve"> بَيْنَ الظُّهْرِ وَالْعَصْرِ، وَالْمَغْرِبِ وَالْعِشَاءِ بِالْمَدِينَةِ، فِي غَيْرِ خَوْفٍ، وَلَا مَطَرٍ</w:t>
      </w:r>
      <w:r w:rsidR="001A1AA4" w:rsidRPr="00EF1DF6">
        <w:rPr>
          <w:rFonts w:asciiTheme="minorBidi" w:hAnsiTheme="minorBidi" w:cs="Traditional Arabic"/>
          <w:sz w:val="48"/>
          <w:szCs w:val="36"/>
          <w:rtl/>
        </w:rPr>
        <w:t>»،</w:t>
      </w:r>
      <w:r w:rsidR="001A1AA4" w:rsidRPr="00EF1DF6">
        <w:rPr>
          <w:rFonts w:asciiTheme="minorBidi" w:hAnsiTheme="minorBidi" w:cs="Traditional Arabic" w:hint="cs"/>
          <w:sz w:val="48"/>
          <w:szCs w:val="36"/>
          <w:rtl/>
        </w:rPr>
        <w:t xml:space="preserve"> </w:t>
      </w:r>
      <w:r w:rsidR="00BF04F8" w:rsidRPr="00EF1DF6">
        <w:rPr>
          <w:rFonts w:asciiTheme="minorBidi" w:hAnsiTheme="minorBidi" w:cs="Traditional Arabic"/>
          <w:sz w:val="48"/>
          <w:szCs w:val="36"/>
          <w:rtl/>
        </w:rPr>
        <w:t xml:space="preserve">وَفِي حَدِيثِ أَبِي مُعَاوِيَةَ: قِيلَ لِابْنِ عَبَّاسٍ: مَا أَرَادَ </w:t>
      </w:r>
      <w:r w:rsidR="001B5D78" w:rsidRPr="00EF1DF6">
        <w:rPr>
          <w:rFonts w:asciiTheme="minorBidi" w:hAnsiTheme="minorBidi" w:cs="Traditional Arabic"/>
          <w:sz w:val="48"/>
          <w:szCs w:val="36"/>
          <w:rtl/>
        </w:rPr>
        <w:t>إِ</w:t>
      </w:r>
      <w:r w:rsidR="00BF04F8" w:rsidRPr="00EF1DF6">
        <w:rPr>
          <w:rFonts w:asciiTheme="minorBidi" w:hAnsiTheme="minorBidi" w:cs="Traditional Arabic"/>
          <w:sz w:val="48"/>
          <w:szCs w:val="36"/>
          <w:rtl/>
        </w:rPr>
        <w:t>لَى ذَلِكَ</w:t>
      </w:r>
      <w:r w:rsidR="00C744EA" w:rsidRPr="00EF1DF6">
        <w:rPr>
          <w:rFonts w:asciiTheme="minorBidi" w:hAnsiTheme="minorBidi" w:cs="Traditional Arabic"/>
          <w:sz w:val="48"/>
          <w:szCs w:val="36"/>
          <w:rtl/>
        </w:rPr>
        <w:t>؟</w:t>
      </w:r>
      <w:r w:rsidR="00BF04F8" w:rsidRPr="00EF1DF6">
        <w:rPr>
          <w:rFonts w:asciiTheme="minorBidi" w:hAnsiTheme="minorBidi" w:cs="Traditional Arabic"/>
          <w:sz w:val="48"/>
          <w:szCs w:val="36"/>
          <w:rtl/>
        </w:rPr>
        <w:t xml:space="preserve"> قَالَ:</w:t>
      </w:r>
      <w:r w:rsidR="00B60865" w:rsidRPr="00EF1DF6">
        <w:rPr>
          <w:rFonts w:asciiTheme="minorBidi" w:hAnsiTheme="minorBidi" w:cs="Traditional Arabic" w:hint="cs"/>
          <w:sz w:val="48"/>
          <w:szCs w:val="36"/>
          <w:rtl/>
        </w:rPr>
        <w:t xml:space="preserve"> </w:t>
      </w:r>
      <w:r w:rsidR="00B60865" w:rsidRPr="00EF1DF6">
        <w:rPr>
          <w:rFonts w:asciiTheme="minorBidi" w:hAnsiTheme="minorBidi" w:cs="Traditional Arabic"/>
          <w:sz w:val="48"/>
          <w:szCs w:val="36"/>
          <w:rtl/>
        </w:rPr>
        <w:t>«</w:t>
      </w:r>
      <w:r w:rsidR="00BF04F8"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أ</w:t>
      </w:r>
      <w:r w:rsidR="00BF04F8" w:rsidRPr="00EF1DF6">
        <w:rPr>
          <w:rFonts w:asciiTheme="minorBidi" w:hAnsiTheme="minorBidi" w:cs="Traditional Arabic" w:hint="eastAsia"/>
          <w:b/>
          <w:bCs/>
          <w:sz w:val="48"/>
          <w:szCs w:val="36"/>
          <w:rtl/>
        </w:rPr>
        <w:t>َرَادَ</w:t>
      </w:r>
      <w:r w:rsidR="00BF04F8"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 xml:space="preserve"> أَنْ لَا يُحْرِجَ أُمَّتَهُ</w:t>
      </w:r>
      <w:r w:rsidR="00B60865" w:rsidRPr="00EF1DF6">
        <w:rPr>
          <w:rFonts w:asciiTheme="minorBidi" w:hAnsiTheme="minorBidi" w:cs="Traditional Arabic"/>
          <w:sz w:val="48"/>
          <w:szCs w:val="36"/>
          <w:rtl/>
        </w:rPr>
        <w:t>»</w:t>
      </w:r>
      <w:r w:rsidR="00B60865" w:rsidRPr="00EF1DF6">
        <w:rPr>
          <w:rFonts w:asciiTheme="minorBidi" w:hAnsiTheme="minorBidi" w:cs="Traditional Arabic" w:hint="cs"/>
          <w:sz w:val="48"/>
          <w:szCs w:val="36"/>
          <w:rtl/>
        </w:rPr>
        <w:t xml:space="preserve"> </w:t>
      </w:r>
      <w:r w:rsidR="00BF04F8" w:rsidRPr="00EF1DF6">
        <w:rPr>
          <w:rFonts w:asciiTheme="minorBidi" w:hAnsiTheme="minorBidi" w:cs="Traditional Arabic"/>
          <w:sz w:val="48"/>
          <w:szCs w:val="36"/>
          <w:rtl/>
        </w:rPr>
        <w:t>رَوَاهُ مُسْلِمٌ</w:t>
      </w:r>
      <w:r w:rsidR="00B60865" w:rsidRPr="00EF1DF6">
        <w:rPr>
          <w:rFonts w:asciiTheme="minorBidi" w:hAnsiTheme="minorBidi" w:cs="Traditional Arabic"/>
          <w:sz w:val="48"/>
          <w:szCs w:val="36"/>
          <w:rtl/>
        </w:rPr>
        <w:t>.</w:t>
      </w:r>
    </w:p>
    <w:p w14:paraId="11F1E8BD" w14:textId="170578DB" w:rsidR="001B5D78" w:rsidRPr="00EF1DF6" w:rsidRDefault="00BF04F8" w:rsidP="004C7B52">
      <w:pPr>
        <w:spacing w:line="276" w:lineRule="auto"/>
        <w:jc w:val="both"/>
        <w:rPr>
          <w:rFonts w:asciiTheme="minorBidi" w:hAnsiTheme="minorBidi" w:cs="Traditional Arabic"/>
          <w:sz w:val="48"/>
          <w:szCs w:val="36"/>
          <w:rtl/>
        </w:rPr>
      </w:pPr>
      <w:r w:rsidRPr="00EF1DF6">
        <w:rPr>
          <w:rFonts w:asciiTheme="minorBidi" w:hAnsiTheme="minorBidi" w:cs="Traditional Arabic"/>
          <w:sz w:val="48"/>
          <w:szCs w:val="36"/>
          <w:rtl/>
        </w:rPr>
        <w:lastRenderedPageBreak/>
        <w:t xml:space="preserve">وَحَدِيثُ ابْنِ عَبَّاسٍ رَضِيَ اللَّهُ عَنْهُ قَدْ حَدَّدَ ضَابِطَ الْأَعْذَارِ </w:t>
      </w:r>
      <w:proofErr w:type="spellStart"/>
      <w:r w:rsidRPr="00EF1DF6">
        <w:rPr>
          <w:rFonts w:asciiTheme="minorBidi" w:hAnsiTheme="minorBidi" w:cs="Traditional Arabic"/>
          <w:sz w:val="48"/>
          <w:szCs w:val="36"/>
          <w:rtl/>
        </w:rPr>
        <w:t>الْمُبِيحَةِ</w:t>
      </w:r>
      <w:proofErr w:type="spellEnd"/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لِلْجَمْعِ</w:t>
      </w:r>
      <w:r w:rsidR="000C7F07" w:rsidRPr="00EF1DF6">
        <w:rPr>
          <w:rFonts w:asciiTheme="minorBidi" w:hAnsiTheme="minorBidi" w:cs="Traditional Arabic"/>
          <w:sz w:val="48"/>
          <w:szCs w:val="36"/>
          <w:rtl/>
        </w:rPr>
        <w:t>؛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وَهِيَ أَنَّهَا وُضِعَتْ لِرَفْعِ الْحَرَجِ وَالْمَشَقَّةِ غَيْرِ الْمُعْتَادَةِ فِي عِبَادَةِ صَ</w:t>
      </w:r>
      <w:r w:rsidRPr="00EF1DF6">
        <w:rPr>
          <w:rFonts w:asciiTheme="minorBidi" w:hAnsiTheme="minorBidi" w:cs="Traditional Arabic" w:hint="eastAsia"/>
          <w:sz w:val="48"/>
          <w:szCs w:val="36"/>
          <w:rtl/>
        </w:rPr>
        <w:t>لَاةِ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الْجَمَاعَةِ.</w:t>
      </w:r>
    </w:p>
    <w:p w14:paraId="59648BBF" w14:textId="5166DBBD" w:rsidR="001B5D78" w:rsidRPr="00EF1DF6" w:rsidRDefault="00BF04F8" w:rsidP="004C7B52">
      <w:pPr>
        <w:spacing w:line="276" w:lineRule="auto"/>
        <w:jc w:val="both"/>
        <w:rPr>
          <w:rFonts w:asciiTheme="minorBidi" w:hAnsiTheme="minorBidi" w:cs="Traditional Arabic"/>
          <w:sz w:val="48"/>
          <w:szCs w:val="36"/>
          <w:rtl/>
        </w:rPr>
      </w:pP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عِبَادَ اللَّهِ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: يَجُوزُ الْجَمْعُ بَيْنَ الظُّهْرَيْنِ لِلْأَعْذَارِ </w:t>
      </w:r>
      <w:proofErr w:type="spellStart"/>
      <w:r w:rsidRPr="00EF1DF6">
        <w:rPr>
          <w:rFonts w:asciiTheme="minorBidi" w:hAnsiTheme="minorBidi" w:cs="Traditional Arabic"/>
          <w:sz w:val="48"/>
          <w:szCs w:val="36"/>
          <w:rtl/>
        </w:rPr>
        <w:t>الْمُبِيحَةِ</w:t>
      </w:r>
      <w:proofErr w:type="spellEnd"/>
      <w:r w:rsidR="00C744EA" w:rsidRPr="00EF1DF6">
        <w:rPr>
          <w:rFonts w:asciiTheme="minorBidi" w:hAnsiTheme="minorBidi" w:cs="Traditional Arabic"/>
          <w:sz w:val="48"/>
          <w:szCs w:val="36"/>
          <w:rtl/>
        </w:rPr>
        <w:t>،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كَمَا يَجُوزُ الْجَمْعُ بَيْنَ الْعِشَاءَيْنِ، وَالْعِلَّةُ هِيَ الْمَشَقَّةُ، فَإِذَا وُجِدَت</w:t>
      </w:r>
      <w:r w:rsidR="001B5D78" w:rsidRPr="00EF1DF6">
        <w:rPr>
          <w:rFonts w:asciiTheme="minorBidi" w:hAnsiTheme="minorBidi" w:cs="Traditional Arabic"/>
          <w:sz w:val="48"/>
          <w:szCs w:val="36"/>
          <w:rtl/>
        </w:rPr>
        <w:t>ِ ا</w:t>
      </w:r>
      <w:r w:rsidRPr="00EF1DF6">
        <w:rPr>
          <w:rFonts w:asciiTheme="minorBidi" w:hAnsiTheme="minorBidi" w:cs="Traditional Arabic"/>
          <w:sz w:val="48"/>
          <w:szCs w:val="36"/>
          <w:rtl/>
        </w:rPr>
        <w:t>لْمَشَقَّةُ فِي لَيْلٍ أَوْ نَهَارٍ جَازَ الْجَمْعُ.</w:t>
      </w:r>
    </w:p>
    <w:p w14:paraId="4EF83A16" w14:textId="65099E6D" w:rsidR="00B822D6" w:rsidRPr="00EF1DF6" w:rsidRDefault="00BF04F8" w:rsidP="004C7B52">
      <w:pPr>
        <w:spacing w:line="276" w:lineRule="auto"/>
        <w:jc w:val="both"/>
        <w:rPr>
          <w:rFonts w:asciiTheme="minorBidi" w:hAnsiTheme="minorBidi" w:cs="Traditional Arabic"/>
          <w:sz w:val="48"/>
          <w:szCs w:val="36"/>
          <w:rtl/>
        </w:rPr>
      </w:pP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عِبَادَ اللَّهِ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: ذَكَرَ ابْنُ قُدَامَةَ عُذْرًا </w:t>
      </w:r>
      <w:r w:rsidR="001B5D78" w:rsidRPr="00EF1DF6">
        <w:rPr>
          <w:rFonts w:asciiTheme="minorBidi" w:hAnsiTheme="minorBidi" w:cs="Traditional Arabic"/>
          <w:sz w:val="48"/>
          <w:szCs w:val="36"/>
          <w:rtl/>
        </w:rPr>
        <w:t>مِنَ ا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لْأَعْذَارِ </w:t>
      </w:r>
      <w:proofErr w:type="spellStart"/>
      <w:r w:rsidRPr="00EF1DF6">
        <w:rPr>
          <w:rFonts w:asciiTheme="minorBidi" w:hAnsiTheme="minorBidi" w:cs="Traditional Arabic"/>
          <w:sz w:val="48"/>
          <w:szCs w:val="36"/>
          <w:rtl/>
        </w:rPr>
        <w:t>الْمُبِيحَةِ</w:t>
      </w:r>
      <w:proofErr w:type="spellEnd"/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لِلْجَمْعِ وَهُوَ الْمَطَرُ فَقَالَ رَحِمَهُ اللَّهُ تَعَالَى: </w:t>
      </w:r>
      <w:r w:rsidR="00045284" w:rsidRPr="00EF1DF6">
        <w:rPr>
          <w:rFonts w:asciiTheme="minorBidi" w:hAnsiTheme="minorBidi" w:cs="Traditional Arabic"/>
          <w:sz w:val="48"/>
          <w:szCs w:val="36"/>
          <w:rtl/>
        </w:rPr>
        <w:t>"</w:t>
      </w:r>
      <w:r w:rsidRPr="00EF1DF6">
        <w:rPr>
          <w:rFonts w:asciiTheme="minorBidi" w:hAnsiTheme="minorBidi" w:cs="Traditional Arabic"/>
          <w:sz w:val="48"/>
          <w:szCs w:val="36"/>
          <w:rtl/>
        </w:rPr>
        <w:t>وَالْمَطَرُ الْمُبِيحُ لِلْجَمْعِ هُوَ مَا ي</w:t>
      </w:r>
      <w:r w:rsidR="00045284" w:rsidRPr="00EF1DF6">
        <w:rPr>
          <w:rFonts w:asciiTheme="minorBidi" w:hAnsiTheme="minorBidi" w:cs="Traditional Arabic" w:hint="cs"/>
          <w:sz w:val="48"/>
          <w:szCs w:val="36"/>
          <w:rtl/>
        </w:rPr>
        <w:t>َ</w:t>
      </w:r>
      <w:r w:rsidRPr="00EF1DF6">
        <w:rPr>
          <w:rFonts w:asciiTheme="minorBidi" w:hAnsiTheme="minorBidi" w:cs="Traditional Arabic"/>
          <w:sz w:val="48"/>
          <w:szCs w:val="36"/>
          <w:rtl/>
        </w:rPr>
        <w:t>ب</w:t>
      </w:r>
      <w:r w:rsidR="00045284" w:rsidRPr="00EF1DF6">
        <w:rPr>
          <w:rFonts w:asciiTheme="minorBidi" w:hAnsiTheme="minorBidi" w:cs="Traditional Arabic" w:hint="cs"/>
          <w:sz w:val="48"/>
          <w:szCs w:val="36"/>
          <w:rtl/>
        </w:rPr>
        <w:t>ُ</w:t>
      </w:r>
      <w:r w:rsidRPr="00EF1DF6">
        <w:rPr>
          <w:rFonts w:asciiTheme="minorBidi" w:hAnsiTheme="minorBidi" w:cs="Traditional Arabic"/>
          <w:sz w:val="48"/>
          <w:szCs w:val="36"/>
          <w:rtl/>
        </w:rPr>
        <w:t>لُّ الثِّيَابَ، وَتَلْحَقُ الْمَشَقَّةُ بِالْخُرُوجِ فِيهِ، وَأَم</w:t>
      </w:r>
      <w:r w:rsidRPr="00EF1DF6">
        <w:rPr>
          <w:rFonts w:asciiTheme="minorBidi" w:hAnsiTheme="minorBidi" w:cs="Traditional Arabic" w:hint="eastAsia"/>
          <w:sz w:val="48"/>
          <w:szCs w:val="36"/>
          <w:rtl/>
        </w:rPr>
        <w:t>َّا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الطَّلُّ، وَالْمَطَرُ الْخَفِيفُ الَّذِي لَا ي</w:t>
      </w:r>
      <w:r w:rsidR="00045284" w:rsidRPr="00EF1DF6">
        <w:rPr>
          <w:rFonts w:asciiTheme="minorBidi" w:hAnsiTheme="minorBidi" w:cs="Traditional Arabic" w:hint="cs"/>
          <w:sz w:val="48"/>
          <w:szCs w:val="36"/>
          <w:rtl/>
        </w:rPr>
        <w:t>َ</w:t>
      </w:r>
      <w:r w:rsidRPr="00EF1DF6">
        <w:rPr>
          <w:rFonts w:asciiTheme="minorBidi" w:hAnsiTheme="minorBidi" w:cs="Traditional Arabic"/>
          <w:sz w:val="48"/>
          <w:szCs w:val="36"/>
          <w:rtl/>
        </w:rPr>
        <w:t>ب</w:t>
      </w:r>
      <w:r w:rsidR="00045284" w:rsidRPr="00EF1DF6">
        <w:rPr>
          <w:rFonts w:asciiTheme="minorBidi" w:hAnsiTheme="minorBidi" w:cs="Traditional Arabic" w:hint="cs"/>
          <w:sz w:val="48"/>
          <w:szCs w:val="36"/>
          <w:rtl/>
        </w:rPr>
        <w:t>ُ</w:t>
      </w:r>
      <w:r w:rsidRPr="00EF1DF6">
        <w:rPr>
          <w:rFonts w:asciiTheme="minorBidi" w:hAnsiTheme="minorBidi" w:cs="Traditional Arabic"/>
          <w:sz w:val="48"/>
          <w:szCs w:val="36"/>
          <w:rtl/>
        </w:rPr>
        <w:t>لُّ الثِّيَابَ، فَلَا يُبِيحُ</w:t>
      </w:r>
      <w:r w:rsidR="00045284" w:rsidRPr="00EF1DF6">
        <w:rPr>
          <w:rFonts w:asciiTheme="minorBidi" w:hAnsiTheme="minorBidi" w:cs="Traditional Arabic"/>
          <w:sz w:val="48"/>
          <w:szCs w:val="36"/>
          <w:rtl/>
        </w:rPr>
        <w:t>"</w:t>
      </w:r>
      <w:r w:rsidRPr="00EF1DF6">
        <w:rPr>
          <w:rFonts w:asciiTheme="minorBidi" w:hAnsiTheme="minorBidi" w:cs="Traditional Arabic"/>
          <w:sz w:val="48"/>
          <w:szCs w:val="36"/>
          <w:rtl/>
        </w:rPr>
        <w:t>.</w:t>
      </w:r>
    </w:p>
    <w:p w14:paraId="3FDDA40E" w14:textId="099C09C5" w:rsidR="001B5D78" w:rsidRPr="00EF1DF6" w:rsidRDefault="00BF04F8" w:rsidP="004C7B52">
      <w:pPr>
        <w:jc w:val="both"/>
        <w:rPr>
          <w:rFonts w:asciiTheme="minorBidi" w:hAnsiTheme="minorBidi" w:cs="Traditional Arabic"/>
          <w:sz w:val="48"/>
          <w:szCs w:val="36"/>
          <w:rtl/>
        </w:rPr>
      </w:pPr>
      <w:r w:rsidRPr="00EF1DF6">
        <w:rPr>
          <w:rFonts w:asciiTheme="minorBidi" w:hAnsiTheme="minorBidi" w:cs="Traditional Arabic"/>
          <w:b/>
          <w:bCs/>
          <w:sz w:val="48"/>
          <w:szCs w:val="36"/>
          <w:rtl/>
        </w:rPr>
        <w:t>أَيُّهَا الْمُسْلِمُونَ عِبَادَ اللَّهِ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: لَا يَجُوزُ لِمُسْلِمٍ أَنْ يَتَتَبَّعَ زَلَاتِ الْعُلَمَاءِ وَأَخْطَاءَهُمْ، فَإِنَّهُ بِذَلِكَ يَجْتَمِعُ فِيهِ الشَّرُّ كُلُّهُ، وَلِهَذَا قَالَ الْعُلَمَاءُ: </w:t>
      </w:r>
      <w:r w:rsidR="00581C21" w:rsidRPr="00EF1DF6">
        <w:rPr>
          <w:rFonts w:asciiTheme="minorBidi" w:hAnsiTheme="minorBidi" w:cs="Traditional Arabic"/>
          <w:sz w:val="48"/>
          <w:szCs w:val="36"/>
          <w:rtl/>
        </w:rPr>
        <w:t>"</w:t>
      </w:r>
      <w:r w:rsidRPr="00EF1DF6">
        <w:rPr>
          <w:rFonts w:asciiTheme="minorBidi" w:hAnsiTheme="minorBidi" w:cs="Traditional Arabic"/>
          <w:sz w:val="48"/>
          <w:szCs w:val="36"/>
          <w:rtl/>
        </w:rPr>
        <w:t>مَنْ تَتَبَّعَ مَا اخْتَلَفَ فِيهِ الْعُلَمَاءُ، وَأَخَذَ بِالرُّخَصِ مِنْ أَقَاوِيلِهِمْ، تَزَنْدَقَ، أَوْ كَادَ</w:t>
      </w:r>
      <w:r w:rsidR="00581C21" w:rsidRPr="00EF1DF6">
        <w:rPr>
          <w:rFonts w:asciiTheme="minorBidi" w:hAnsiTheme="minorBidi" w:cs="Traditional Arabic"/>
          <w:sz w:val="48"/>
          <w:szCs w:val="36"/>
          <w:rtl/>
        </w:rPr>
        <w:t>"</w:t>
      </w:r>
      <w:r w:rsidRPr="00EF1DF6">
        <w:rPr>
          <w:rFonts w:asciiTheme="minorBidi" w:hAnsiTheme="minorBidi" w:cs="Traditional Arabic"/>
          <w:sz w:val="48"/>
          <w:szCs w:val="36"/>
          <w:rtl/>
        </w:rPr>
        <w:t>. انْتَهَى. وَالزَّنْدَقَةُ هِيَ النِّفَاقُ.</w:t>
      </w:r>
    </w:p>
    <w:p w14:paraId="144B02F5" w14:textId="6B5C9EE1" w:rsidR="00B822D6" w:rsidRPr="00EF1DF6" w:rsidRDefault="00BF04F8" w:rsidP="00B85122">
      <w:pPr>
        <w:jc w:val="both"/>
        <w:rPr>
          <w:rFonts w:asciiTheme="minorBidi" w:hAnsiTheme="minorBidi" w:cs="Traditional Arabic"/>
          <w:sz w:val="48"/>
          <w:szCs w:val="36"/>
        </w:rPr>
      </w:pPr>
      <w:r w:rsidRPr="00EF1DF6">
        <w:rPr>
          <w:rFonts w:asciiTheme="minorBidi" w:hAnsiTheme="minorBidi" w:cs="Traditional Arabic"/>
          <w:sz w:val="48"/>
          <w:szCs w:val="36"/>
          <w:rtl/>
        </w:rPr>
        <w:t>وَلَا يَجُوزُ لِلْمُسْلِمِ أَنْ يَأْخُذَ مِنْ أَقْوَالِ الْعُلَمَاءِ مَا يُوَافِقُ هَوَاهُ وَلَوْ خَالَفَ الدَّلِيلَ، وَلَا أَنْ يَسْتَفْتِيَ مَنْ يَرَى أَنَّهُمْ يَتَسَاهَلُونَ فِي الْفَتْوَى</w:t>
      </w:r>
      <w:r w:rsidR="00B85122" w:rsidRPr="00EF1DF6">
        <w:rPr>
          <w:rFonts w:asciiTheme="minorBidi" w:hAnsiTheme="minorBidi" w:cs="Traditional Arabic"/>
          <w:sz w:val="48"/>
          <w:szCs w:val="36"/>
          <w:rtl/>
        </w:rPr>
        <w:t>،</w:t>
      </w:r>
      <w:r w:rsidR="00B85122" w:rsidRPr="00EF1DF6">
        <w:rPr>
          <w:rFonts w:asciiTheme="minorBidi" w:hAnsiTheme="minorBidi" w:cs="Traditional Arabic" w:hint="cs"/>
          <w:sz w:val="48"/>
          <w:szCs w:val="36"/>
          <w:rtl/>
        </w:rPr>
        <w:t xml:space="preserve"> </w:t>
      </w:r>
      <w:r w:rsidRPr="00EF1DF6">
        <w:rPr>
          <w:rFonts w:asciiTheme="minorBidi" w:hAnsiTheme="minorBidi" w:cs="Traditional Arabic"/>
          <w:sz w:val="48"/>
          <w:szCs w:val="36"/>
          <w:rtl/>
        </w:rPr>
        <w:t>بَلْ عَلَيْهِ أَنْ يَحْتَاطَ لِدِينِهِ فَيَسْأَلَ مِنْ أَهْلِ الْعِلْمِ مَنْ هُوَ أَكْثَرُ عِلْمًا، وَأَشَدُّ خَشْيَةً لِلَّهِ تَعَالَى.</w:t>
      </w:r>
    </w:p>
    <w:p w14:paraId="4547D2B5" w14:textId="77777777" w:rsidR="001B5D78" w:rsidRPr="00EF1DF6" w:rsidRDefault="00BF04F8" w:rsidP="004C7B52">
      <w:pPr>
        <w:spacing w:line="276" w:lineRule="auto"/>
        <w:jc w:val="both"/>
        <w:rPr>
          <w:rFonts w:asciiTheme="minorBidi" w:hAnsiTheme="minorBidi" w:cs="Traditional Arabic"/>
          <w:sz w:val="48"/>
          <w:szCs w:val="36"/>
          <w:rtl/>
        </w:rPr>
      </w:pPr>
      <w:r w:rsidRPr="00EF1DF6">
        <w:rPr>
          <w:rFonts w:asciiTheme="minorBidi" w:hAnsiTheme="minorBidi" w:cs="Traditional Arabic"/>
          <w:sz w:val="48"/>
          <w:szCs w:val="36"/>
          <w:rtl/>
        </w:rPr>
        <w:t>نَسْأَلُ اللَّهَ تَعَالَى أَنْ يُلْهِمَنَا رُشْدَنَا، وَيُوَفِّقَنَا لِلْعِلْمِ النَّافِعِ وَالْعَمَلِ الصَّالِحِ.</w:t>
      </w:r>
    </w:p>
    <w:p w14:paraId="3F7F3502" w14:textId="6E1F8159" w:rsidR="00B822D6" w:rsidRPr="00EF1DF6" w:rsidRDefault="00BF04F8" w:rsidP="004C7B52">
      <w:pPr>
        <w:spacing w:line="276" w:lineRule="auto"/>
        <w:jc w:val="both"/>
        <w:rPr>
          <w:rFonts w:asciiTheme="minorBidi" w:hAnsiTheme="minorBidi" w:cs="Traditional Arabic"/>
          <w:sz w:val="48"/>
          <w:szCs w:val="36"/>
          <w:rtl/>
        </w:rPr>
      </w:pPr>
      <w:r w:rsidRPr="00EF1DF6">
        <w:rPr>
          <w:rFonts w:asciiTheme="minorBidi" w:hAnsiTheme="minorBidi" w:cs="Traditional Arabic"/>
          <w:sz w:val="48"/>
          <w:szCs w:val="36"/>
          <w:rtl/>
        </w:rPr>
        <w:t>فَاتَّقُوا اللَّهَ عِبَادَ اللَّهِ وَ</w:t>
      </w:r>
      <w:r w:rsidR="001B5D78" w:rsidRPr="00EF1DF6">
        <w:rPr>
          <w:rFonts w:asciiTheme="minorBidi" w:hAnsiTheme="minorBidi" w:cs="Traditional Arabic"/>
          <w:sz w:val="48"/>
          <w:szCs w:val="36"/>
          <w:rtl/>
        </w:rPr>
        <w:t>ا</w:t>
      </w:r>
      <w:r w:rsidRPr="00EF1DF6">
        <w:rPr>
          <w:rFonts w:asciiTheme="minorBidi" w:hAnsiTheme="minorBidi" w:cs="Traditional Arabic"/>
          <w:sz w:val="48"/>
          <w:szCs w:val="36"/>
          <w:rtl/>
        </w:rPr>
        <w:t>نْهَجُوا نَهْجَ التَّيْسِيرِ وَرَفْعِ الْحَرَجِ الَّذِي رَضِيَهُ اللَّهُ لَكُمْ، وَتَصَدَّقَ بِهِ عَلَيْكُمْ، فَاقْبَلُوا صَدَقَتَهُ، وَاشْكُرُوا نِعْمَتَهُ، وَصَلُّوا وَسَلِّمُوا عَلَى مَنْ أَمَرَ</w:t>
      </w:r>
      <w:r w:rsidR="001B5D78" w:rsidRPr="00EF1DF6">
        <w:rPr>
          <w:rFonts w:asciiTheme="minorBidi" w:hAnsiTheme="minorBidi" w:cs="Traditional Arabic"/>
          <w:sz w:val="48"/>
          <w:szCs w:val="36"/>
          <w:rtl/>
        </w:rPr>
        <w:t>كُمُ ا</w:t>
      </w:r>
      <w:r w:rsidRPr="00EF1DF6">
        <w:rPr>
          <w:rFonts w:asciiTheme="minorBidi" w:hAnsiTheme="minorBidi" w:cs="Traditional Arabic"/>
          <w:sz w:val="48"/>
          <w:szCs w:val="36"/>
          <w:rtl/>
        </w:rPr>
        <w:t>للَّهُ بِالصَّلَاةِ وَالسَّلَامِ عَلَيْهِ، فَقَالَ فِي أَصْدَقِ الْحَدِيثِ وَأَحْسَنِ الْكَلَامِ</w:t>
      </w:r>
      <w:r w:rsidR="00CE3BED" w:rsidRPr="00EF1DF6">
        <w:rPr>
          <w:rFonts w:asciiTheme="minorBidi" w:hAnsiTheme="minorBidi" w:cs="Traditional Arabic"/>
          <w:sz w:val="48"/>
          <w:szCs w:val="36"/>
          <w:rtl/>
        </w:rPr>
        <w:t>: ﴿</w:t>
      </w:r>
      <w:r w:rsidR="00ED1567" w:rsidRPr="00EF1DF6">
        <w:rPr>
          <w:rFonts w:cs="Traditional Arabic"/>
          <w:b/>
          <w:bCs/>
          <w:sz w:val="28"/>
          <w:szCs w:val="36"/>
          <w:rtl/>
        </w:rPr>
        <w:t>إِنَّ اللَّهَ وَمَلَائِكَتَهُ يُصَلُّونَ عَلَى النَّبِيِّ يَا أَيُّهَا الَّذِينَ آمَنُوا صَلُّوا عَلَيْهِ وَسَلِّمُوا تَسْلِيمًا</w:t>
      </w:r>
      <w:r w:rsidR="00CE3BED" w:rsidRPr="00EF1DF6">
        <w:rPr>
          <w:rFonts w:asciiTheme="minorBidi" w:hAnsiTheme="minorBidi" w:cs="Traditional Arabic"/>
          <w:sz w:val="48"/>
          <w:szCs w:val="36"/>
          <w:rtl/>
        </w:rPr>
        <w:t>﴾</w:t>
      </w:r>
      <w:r w:rsidR="00ED1567" w:rsidRPr="00EF1DF6">
        <w:rPr>
          <w:rFonts w:asciiTheme="minorBidi" w:hAnsiTheme="minorBidi" w:cs="Traditional Arabic"/>
          <w:sz w:val="48"/>
          <w:szCs w:val="36"/>
          <w:rtl/>
        </w:rPr>
        <w:t xml:space="preserve"> </w:t>
      </w:r>
      <w:r w:rsidR="00ED1567" w:rsidRPr="00EF1DF6">
        <w:rPr>
          <w:rFonts w:cs="Traditional Arabic"/>
          <w:sz w:val="28"/>
          <w:szCs w:val="36"/>
          <w:rtl/>
        </w:rPr>
        <w:t>[الْأَحْزَابِ: 56].</w:t>
      </w:r>
    </w:p>
    <w:p w14:paraId="01FB8529" w14:textId="0A62D1D3" w:rsidR="001B5D78" w:rsidRPr="00EF1DF6" w:rsidRDefault="00BF04F8" w:rsidP="004C7B52">
      <w:pPr>
        <w:spacing w:line="276" w:lineRule="auto"/>
        <w:jc w:val="both"/>
        <w:rPr>
          <w:rFonts w:asciiTheme="minorBidi" w:hAnsiTheme="minorBidi" w:cs="Traditional Arabic"/>
          <w:sz w:val="48"/>
          <w:szCs w:val="36"/>
          <w:rtl/>
        </w:rPr>
      </w:pPr>
      <w:r w:rsidRPr="00EF1DF6">
        <w:rPr>
          <w:rFonts w:asciiTheme="minorBidi" w:hAnsiTheme="minorBidi" w:cs="Traditional Arabic"/>
          <w:sz w:val="48"/>
          <w:szCs w:val="36"/>
          <w:rtl/>
        </w:rPr>
        <w:t>اللَّهُمَّ صَلِّ وَسَلِّمْ عَلَى نَبِيِّنَا مُحَمَّدٍ</w:t>
      </w:r>
      <w:r w:rsidR="00C0395F" w:rsidRPr="00EF1DF6">
        <w:rPr>
          <w:rFonts w:asciiTheme="minorBidi" w:hAnsiTheme="minorBidi" w:cs="Traditional Arabic"/>
          <w:sz w:val="48"/>
          <w:szCs w:val="36"/>
          <w:rtl/>
        </w:rPr>
        <w:t>،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وَارْض</w:t>
      </w:r>
      <w:r w:rsidR="00C0395F" w:rsidRPr="00EF1DF6">
        <w:rPr>
          <w:rFonts w:asciiTheme="minorBidi" w:hAnsiTheme="minorBidi" w:cs="Traditional Arabic" w:hint="cs"/>
          <w:sz w:val="48"/>
          <w:szCs w:val="36"/>
          <w:rtl/>
        </w:rPr>
        <w:t>َ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اللَّهُمَّ عَنْ خُلَفَائِهِ الْأَرْبَعَةِ أَبِي بَكْرٍ</w:t>
      </w:r>
      <w:r w:rsidR="00C0395F" w:rsidRPr="00EF1DF6">
        <w:rPr>
          <w:rFonts w:asciiTheme="minorBidi" w:hAnsiTheme="minorBidi" w:cs="Traditional Arabic"/>
          <w:sz w:val="48"/>
          <w:szCs w:val="36"/>
          <w:rtl/>
        </w:rPr>
        <w:t>،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وَعُمَرَ</w:t>
      </w:r>
      <w:r w:rsidR="00C0395F" w:rsidRPr="00EF1DF6">
        <w:rPr>
          <w:rFonts w:asciiTheme="minorBidi" w:hAnsiTheme="minorBidi" w:cs="Traditional Arabic"/>
          <w:sz w:val="48"/>
          <w:szCs w:val="36"/>
          <w:rtl/>
        </w:rPr>
        <w:t>،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وَعُثْمَانَ</w:t>
      </w:r>
      <w:r w:rsidR="00C0395F" w:rsidRPr="00EF1DF6">
        <w:rPr>
          <w:rFonts w:asciiTheme="minorBidi" w:hAnsiTheme="minorBidi" w:cs="Traditional Arabic"/>
          <w:sz w:val="48"/>
          <w:szCs w:val="36"/>
          <w:rtl/>
        </w:rPr>
        <w:t>،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وَعَلِيٍّ</w:t>
      </w:r>
      <w:r w:rsidR="00C0395F" w:rsidRPr="00EF1DF6">
        <w:rPr>
          <w:rFonts w:asciiTheme="minorBidi" w:hAnsiTheme="minorBidi" w:cs="Traditional Arabic"/>
          <w:sz w:val="48"/>
          <w:szCs w:val="36"/>
          <w:rtl/>
        </w:rPr>
        <w:t>،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وَعَنْ سَائِرِ الْآلِ وَالصَّحَابَةِ وَالتَّابِعِينَ، وَمَنْ تَبِعَهُمْ بِإِحْسَانٍ إِلَى يَوْمِ الدِّينِ، وَعَن</w:t>
      </w:r>
      <w:r w:rsidR="000E54D9" w:rsidRPr="00EF1DF6">
        <w:rPr>
          <w:rFonts w:asciiTheme="minorBidi" w:hAnsiTheme="minorBidi" w:cs="Traditional Arabic" w:hint="cs"/>
          <w:sz w:val="48"/>
          <w:szCs w:val="36"/>
          <w:rtl/>
        </w:rPr>
        <w:t>َّ</w:t>
      </w:r>
      <w:r w:rsidRPr="00EF1DF6">
        <w:rPr>
          <w:rFonts w:asciiTheme="minorBidi" w:hAnsiTheme="minorBidi" w:cs="Traditional Arabic"/>
          <w:sz w:val="48"/>
          <w:szCs w:val="36"/>
          <w:rtl/>
        </w:rPr>
        <w:t>ا مَعَهُمْ بِكَرَمِكَ وَعَفْوِكَ يَا أَكْرَمَ الْأَكْرَمِينَ.</w:t>
      </w:r>
    </w:p>
    <w:p w14:paraId="381D2E46" w14:textId="68F99A75" w:rsidR="001B5D78" w:rsidRPr="00EF1DF6" w:rsidRDefault="001B5D78" w:rsidP="004C7B52">
      <w:pPr>
        <w:spacing w:line="276" w:lineRule="auto"/>
        <w:jc w:val="both"/>
        <w:rPr>
          <w:rFonts w:asciiTheme="minorBidi" w:hAnsiTheme="minorBidi" w:cs="Traditional Arabic"/>
          <w:sz w:val="48"/>
          <w:szCs w:val="36"/>
          <w:rtl/>
        </w:rPr>
      </w:pPr>
      <w:r w:rsidRPr="00EF1DF6">
        <w:rPr>
          <w:rFonts w:asciiTheme="minorBidi" w:hAnsiTheme="minorBidi" w:cs="Traditional Arabic"/>
          <w:sz w:val="48"/>
          <w:szCs w:val="36"/>
          <w:rtl/>
        </w:rPr>
        <w:t>ا</w:t>
      </w:r>
      <w:r w:rsidR="00BF04F8" w:rsidRPr="00EF1DF6">
        <w:rPr>
          <w:rFonts w:asciiTheme="minorBidi" w:hAnsiTheme="minorBidi" w:cs="Traditional Arabic"/>
          <w:sz w:val="48"/>
          <w:szCs w:val="36"/>
          <w:rtl/>
        </w:rPr>
        <w:t>للَّهُمَّ أَعِز</w:t>
      </w:r>
      <w:r w:rsidR="007327B1" w:rsidRPr="00EF1DF6">
        <w:rPr>
          <w:rFonts w:asciiTheme="minorBidi" w:hAnsiTheme="minorBidi" w:cs="Traditional Arabic" w:hint="cs"/>
          <w:sz w:val="48"/>
          <w:szCs w:val="36"/>
          <w:rtl/>
        </w:rPr>
        <w:t>َّ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ا</w:t>
      </w:r>
      <w:r w:rsidR="00BF04F8" w:rsidRPr="00EF1DF6">
        <w:rPr>
          <w:rFonts w:asciiTheme="minorBidi" w:hAnsiTheme="minorBidi" w:cs="Traditional Arabic"/>
          <w:sz w:val="48"/>
          <w:szCs w:val="36"/>
          <w:rtl/>
        </w:rPr>
        <w:t>لْإِسْلَامَ وَالْمُسْلِمِينَ، وَاحْمِ حَوْزَةَ الدِّينِ، وَدَمِّرْ أَعْدَاءَ الدِّينِ، وَسَائِرَ الْمُفْسِدِينَ، وَأَلِّفْ بَيْنَ قُلُوبِ الْمُسْلِمِينَ، وَوَحِّدْ صُفُوفَهُمْ، وَاجْمَعْ كَلِمَتَهُمْ عَلَى الْحَقِّ يَا رَبَّ الْعَالَمِينَ.</w:t>
      </w:r>
    </w:p>
    <w:p w14:paraId="15805B38" w14:textId="77777777" w:rsidR="00565D47" w:rsidRPr="00EF1DF6" w:rsidRDefault="001B5D78" w:rsidP="004C7B52">
      <w:pPr>
        <w:spacing w:line="276" w:lineRule="auto"/>
        <w:jc w:val="both"/>
        <w:rPr>
          <w:rFonts w:asciiTheme="minorBidi" w:hAnsiTheme="minorBidi" w:cs="Traditional Arabic"/>
          <w:sz w:val="48"/>
          <w:szCs w:val="36"/>
          <w:rtl/>
        </w:rPr>
      </w:pPr>
      <w:r w:rsidRPr="00EF1DF6">
        <w:rPr>
          <w:rFonts w:asciiTheme="minorBidi" w:hAnsiTheme="minorBidi" w:cs="Traditional Arabic"/>
          <w:sz w:val="48"/>
          <w:szCs w:val="36"/>
          <w:rtl/>
        </w:rPr>
        <w:t>ا</w:t>
      </w:r>
      <w:r w:rsidR="00BF04F8" w:rsidRPr="00EF1DF6">
        <w:rPr>
          <w:rFonts w:asciiTheme="minorBidi" w:hAnsiTheme="minorBidi" w:cs="Traditional Arabic"/>
          <w:sz w:val="48"/>
          <w:szCs w:val="36"/>
          <w:rtl/>
        </w:rPr>
        <w:t>للَّهُمَّ آمِن</w:t>
      </w:r>
      <w:r w:rsidR="00565D47" w:rsidRPr="00EF1DF6">
        <w:rPr>
          <w:rFonts w:asciiTheme="minorBidi" w:hAnsiTheme="minorBidi" w:cs="Traditional Arabic" w:hint="cs"/>
          <w:sz w:val="48"/>
          <w:szCs w:val="36"/>
          <w:rtl/>
        </w:rPr>
        <w:t>َّ</w:t>
      </w:r>
      <w:r w:rsidR="00BF04F8" w:rsidRPr="00EF1DF6">
        <w:rPr>
          <w:rFonts w:asciiTheme="minorBidi" w:hAnsiTheme="minorBidi" w:cs="Traditional Arabic"/>
          <w:sz w:val="48"/>
          <w:szCs w:val="36"/>
          <w:rtl/>
        </w:rPr>
        <w:t xml:space="preserve">ا فِي أَوْطَانِنَا وَأَصْلِحْ أَئِمَّتَنَا وَوُلَاةَ أُمُورِنَا، وَأَيِّدْ بِالْحَقِّ إِمَامَنَا وَوَلِيَّ أَمْرِنَا خَادِمَ الْحَرَمَيْنِ </w:t>
      </w:r>
      <w:r w:rsidRPr="00EF1DF6">
        <w:rPr>
          <w:rFonts w:asciiTheme="minorBidi" w:hAnsiTheme="minorBidi" w:cs="Traditional Arabic"/>
          <w:sz w:val="48"/>
          <w:szCs w:val="36"/>
          <w:rtl/>
        </w:rPr>
        <w:t>ا</w:t>
      </w:r>
      <w:r w:rsidR="00BF04F8" w:rsidRPr="00EF1DF6">
        <w:rPr>
          <w:rFonts w:asciiTheme="minorBidi" w:hAnsiTheme="minorBidi" w:cs="Traditional Arabic"/>
          <w:sz w:val="48"/>
          <w:szCs w:val="36"/>
          <w:rtl/>
        </w:rPr>
        <w:t>لشَّرِيفَيْنِ</w:t>
      </w:r>
      <w:r w:rsidR="00C744EA" w:rsidRPr="00EF1DF6">
        <w:rPr>
          <w:rFonts w:asciiTheme="minorBidi" w:hAnsiTheme="minorBidi" w:cs="Traditional Arabic"/>
          <w:sz w:val="48"/>
          <w:szCs w:val="36"/>
          <w:rtl/>
        </w:rPr>
        <w:t>،</w:t>
      </w:r>
      <w:r w:rsidR="00BF04F8" w:rsidRPr="00EF1DF6">
        <w:rPr>
          <w:rFonts w:asciiTheme="minorBidi" w:hAnsiTheme="minorBidi" w:cs="Traditional Arabic"/>
          <w:sz w:val="48"/>
          <w:szCs w:val="36"/>
          <w:rtl/>
        </w:rPr>
        <w:t xml:space="preserve"> اللَّهُمَّ وَفِّقْهُ وَوَلِيَّ عَهْدِهِ إِلَى مَا فِيهِ صَلَاحُ الْعِبَادِ وَالْبِلَادِ يَا مَنْ إِلَيْهِ الْمَرْجِعُ يَوْمَ الْمَعَادِ</w:t>
      </w:r>
      <w:r w:rsidR="00565D47" w:rsidRPr="00EF1DF6">
        <w:rPr>
          <w:rFonts w:asciiTheme="minorBidi" w:hAnsiTheme="minorBidi" w:cs="Traditional Arabic"/>
          <w:sz w:val="48"/>
          <w:szCs w:val="36"/>
          <w:rtl/>
        </w:rPr>
        <w:t>.</w:t>
      </w:r>
    </w:p>
    <w:p w14:paraId="4C229B9D" w14:textId="350837C3" w:rsidR="004A569E" w:rsidRPr="001C2251" w:rsidRDefault="00BF04F8" w:rsidP="004C7B52">
      <w:pPr>
        <w:spacing w:line="276" w:lineRule="auto"/>
        <w:jc w:val="both"/>
        <w:rPr>
          <w:rFonts w:asciiTheme="minorBidi" w:hAnsiTheme="minorBidi" w:cs="Traditional Arabic"/>
          <w:sz w:val="48"/>
          <w:szCs w:val="36"/>
          <w:rtl/>
        </w:rPr>
      </w:pPr>
      <w:r w:rsidRPr="00EF1DF6">
        <w:rPr>
          <w:rFonts w:asciiTheme="minorBidi" w:hAnsiTheme="minorBidi" w:cs="Traditional Arabic"/>
          <w:sz w:val="48"/>
          <w:szCs w:val="36"/>
          <w:rtl/>
        </w:rPr>
        <w:lastRenderedPageBreak/>
        <w:t>اللَّهُمَّ آتِ نُفُوسَنَا تَقْوَاهَا، وَزَكِّهَا أَنْتَ خَيْر</w:t>
      </w:r>
      <w:r w:rsidR="00A050EC" w:rsidRPr="00EF1DF6">
        <w:rPr>
          <w:rFonts w:asciiTheme="minorBidi" w:hAnsiTheme="minorBidi" w:cs="Traditional Arabic" w:hint="cs"/>
          <w:sz w:val="48"/>
          <w:szCs w:val="36"/>
          <w:rtl/>
        </w:rPr>
        <w:t>ُ</w:t>
      </w:r>
      <w:r w:rsidRPr="00EF1DF6">
        <w:rPr>
          <w:rFonts w:asciiTheme="minorBidi" w:hAnsiTheme="minorBidi" w:cs="Traditional Arabic"/>
          <w:sz w:val="48"/>
          <w:szCs w:val="36"/>
          <w:rtl/>
        </w:rPr>
        <w:t xml:space="preserve"> مَنْ زَكَّاهَا، أَنْتَ وَلِيُّهَا وَمَوْلَاهَا، اللَّهُمَّ </w:t>
      </w:r>
      <w:r w:rsidR="001B5D78" w:rsidRPr="00EF1DF6">
        <w:rPr>
          <w:rFonts w:asciiTheme="minorBidi" w:hAnsiTheme="minorBidi" w:cs="Traditional Arabic"/>
          <w:sz w:val="48"/>
          <w:szCs w:val="36"/>
          <w:rtl/>
        </w:rPr>
        <w:t>ا</w:t>
      </w:r>
      <w:r w:rsidRPr="00EF1DF6">
        <w:rPr>
          <w:rFonts w:asciiTheme="minorBidi" w:hAnsiTheme="minorBidi" w:cs="Traditional Arabic"/>
          <w:sz w:val="48"/>
          <w:szCs w:val="36"/>
          <w:rtl/>
        </w:rPr>
        <w:t>شْفِ مَرْضَانَا وَارْحَمْ مَوْتَانَا، رَبَّنَا آتِنَا فِي الدُّنْيَا حَسَنَةً وَفِي الْآخِرَةِ حَسَنَةً وَقِنَا عَذَابَ النَّارِ، وَصَلِّ اللَّهُمَّ وَسَلِّمْ عَلَى نَبِيِّنَا مُحَمَّدٍ وَعَلَى آلِهِ وَصَحْبِهِ أَجْمَعِينَ، وَالْحَمْدُ لِلَّهِ رَبِّ الْعَالَمِينَ.</w:t>
      </w:r>
    </w:p>
    <w:sectPr w:rsidR="004A569E" w:rsidRPr="001C2251" w:rsidSect="000A3697">
      <w:footerReference w:type="default" r:id="rId6"/>
      <w:pgSz w:w="11906" w:h="16838"/>
      <w:pgMar w:top="1440" w:right="424" w:bottom="1440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B7985" w14:textId="77777777" w:rsidR="00B6140E" w:rsidRDefault="00B6140E" w:rsidP="00EB3A10">
      <w:pPr>
        <w:spacing w:after="0" w:line="240" w:lineRule="auto"/>
      </w:pPr>
      <w:r>
        <w:separator/>
      </w:r>
    </w:p>
  </w:endnote>
  <w:endnote w:type="continuationSeparator" w:id="0">
    <w:p w14:paraId="28A3EE57" w14:textId="77777777" w:rsidR="00B6140E" w:rsidRDefault="00B6140E" w:rsidP="00EB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AB9DB" w14:textId="0B771DCB" w:rsidR="00B822D6" w:rsidRDefault="00000000">
    <w:pPr>
      <w:pStyle w:val="a5"/>
      <w:jc w:val="right"/>
    </w:pPr>
    <w:sdt>
      <w:sdtPr>
        <w:rPr>
          <w:rtl/>
        </w:rPr>
        <w:id w:val="138392755"/>
        <w:docPartObj>
          <w:docPartGallery w:val="Page Numbers (Bottom of Page)"/>
          <w:docPartUnique/>
        </w:docPartObj>
      </w:sdtPr>
      <w:sdtContent>
        <w:r w:rsidR="00EB3A10">
          <w:fldChar w:fldCharType="begin"/>
        </w:r>
        <w:r w:rsidR="00EB3A10">
          <w:instrText>PAGE   \* MERGEFORMAT</w:instrText>
        </w:r>
        <w:r w:rsidR="00EB3A10">
          <w:fldChar w:fldCharType="separate"/>
        </w:r>
        <w:r w:rsidR="00EB3A10">
          <w:rPr>
            <w:rtl/>
            <w:lang w:val="ar-SA"/>
          </w:rPr>
          <w:t>2</w:t>
        </w:r>
        <w:r w:rsidR="00EB3A10">
          <w:fldChar w:fldCharType="end"/>
        </w:r>
      </w:sdtContent>
    </w:sdt>
  </w:p>
  <w:p w14:paraId="0428FCE0" w14:textId="73BEB688" w:rsidR="00B822D6" w:rsidRDefault="00B822D6">
    <w:pPr>
      <w:pStyle w:val="a5"/>
    </w:pPr>
  </w:p>
  <w:p w14:paraId="49AF0C9D" w14:textId="5C9C1050" w:rsidR="00EB3A10" w:rsidRDefault="00EB3A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C63F4" w14:textId="77777777" w:rsidR="00B6140E" w:rsidRDefault="00B6140E" w:rsidP="00EB3A10">
      <w:pPr>
        <w:spacing w:after="0" w:line="240" w:lineRule="auto"/>
      </w:pPr>
      <w:r>
        <w:separator/>
      </w:r>
    </w:p>
  </w:footnote>
  <w:footnote w:type="continuationSeparator" w:id="0">
    <w:p w14:paraId="13810760" w14:textId="77777777" w:rsidR="00B6140E" w:rsidRDefault="00B6140E" w:rsidP="00EB3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22"/>
    <w:rsid w:val="00014210"/>
    <w:rsid w:val="00015AA1"/>
    <w:rsid w:val="00024563"/>
    <w:rsid w:val="00024A8C"/>
    <w:rsid w:val="00025A2B"/>
    <w:rsid w:val="0004219E"/>
    <w:rsid w:val="0004508D"/>
    <w:rsid w:val="00045284"/>
    <w:rsid w:val="00074611"/>
    <w:rsid w:val="00090A82"/>
    <w:rsid w:val="000A3697"/>
    <w:rsid w:val="000B0418"/>
    <w:rsid w:val="000C7F07"/>
    <w:rsid w:val="000E4C17"/>
    <w:rsid w:val="000E54D9"/>
    <w:rsid w:val="000F3811"/>
    <w:rsid w:val="001030E7"/>
    <w:rsid w:val="00104960"/>
    <w:rsid w:val="00115A06"/>
    <w:rsid w:val="001215E6"/>
    <w:rsid w:val="0013282D"/>
    <w:rsid w:val="00144277"/>
    <w:rsid w:val="00165A3C"/>
    <w:rsid w:val="001969A5"/>
    <w:rsid w:val="001A1AA4"/>
    <w:rsid w:val="001B5D78"/>
    <w:rsid w:val="001C2251"/>
    <w:rsid w:val="001D6DCA"/>
    <w:rsid w:val="001E06D6"/>
    <w:rsid w:val="002074A4"/>
    <w:rsid w:val="00210F71"/>
    <w:rsid w:val="002179F4"/>
    <w:rsid w:val="002410C3"/>
    <w:rsid w:val="00242D15"/>
    <w:rsid w:val="00254711"/>
    <w:rsid w:val="002558B9"/>
    <w:rsid w:val="00262158"/>
    <w:rsid w:val="0027303C"/>
    <w:rsid w:val="002A141C"/>
    <w:rsid w:val="002A4511"/>
    <w:rsid w:val="002D3B82"/>
    <w:rsid w:val="002D52BA"/>
    <w:rsid w:val="002D6BC4"/>
    <w:rsid w:val="0035442B"/>
    <w:rsid w:val="00354472"/>
    <w:rsid w:val="0036764B"/>
    <w:rsid w:val="00371A48"/>
    <w:rsid w:val="003A5329"/>
    <w:rsid w:val="003B51DE"/>
    <w:rsid w:val="003C5019"/>
    <w:rsid w:val="003D24E3"/>
    <w:rsid w:val="003D4709"/>
    <w:rsid w:val="003E4335"/>
    <w:rsid w:val="00400DEE"/>
    <w:rsid w:val="004076CA"/>
    <w:rsid w:val="00411C17"/>
    <w:rsid w:val="004345DC"/>
    <w:rsid w:val="00447903"/>
    <w:rsid w:val="004748F4"/>
    <w:rsid w:val="00475B3B"/>
    <w:rsid w:val="004814EE"/>
    <w:rsid w:val="004968FC"/>
    <w:rsid w:val="004970FD"/>
    <w:rsid w:val="004A5072"/>
    <w:rsid w:val="004A569E"/>
    <w:rsid w:val="004B0B2D"/>
    <w:rsid w:val="004B2C6C"/>
    <w:rsid w:val="004C7B52"/>
    <w:rsid w:val="004D447F"/>
    <w:rsid w:val="004D6C79"/>
    <w:rsid w:val="004E34F4"/>
    <w:rsid w:val="004E481E"/>
    <w:rsid w:val="004F329C"/>
    <w:rsid w:val="0050021F"/>
    <w:rsid w:val="00504F35"/>
    <w:rsid w:val="00506494"/>
    <w:rsid w:val="005354E8"/>
    <w:rsid w:val="0053687A"/>
    <w:rsid w:val="00565D47"/>
    <w:rsid w:val="00581C21"/>
    <w:rsid w:val="0059371C"/>
    <w:rsid w:val="005A3B74"/>
    <w:rsid w:val="005B1BC6"/>
    <w:rsid w:val="005D4FBE"/>
    <w:rsid w:val="00601EE3"/>
    <w:rsid w:val="006062EE"/>
    <w:rsid w:val="00630342"/>
    <w:rsid w:val="006637A8"/>
    <w:rsid w:val="006A31AE"/>
    <w:rsid w:val="006B47BE"/>
    <w:rsid w:val="006C1736"/>
    <w:rsid w:val="006C1822"/>
    <w:rsid w:val="006C1AA2"/>
    <w:rsid w:val="006F01F4"/>
    <w:rsid w:val="00704F73"/>
    <w:rsid w:val="007327B1"/>
    <w:rsid w:val="00741EA2"/>
    <w:rsid w:val="00755A8F"/>
    <w:rsid w:val="007609B6"/>
    <w:rsid w:val="00771054"/>
    <w:rsid w:val="007746A9"/>
    <w:rsid w:val="00774AFB"/>
    <w:rsid w:val="00775DEC"/>
    <w:rsid w:val="007A18CC"/>
    <w:rsid w:val="007B5499"/>
    <w:rsid w:val="007D70FA"/>
    <w:rsid w:val="00827CCF"/>
    <w:rsid w:val="008311AB"/>
    <w:rsid w:val="00857B15"/>
    <w:rsid w:val="00861AA9"/>
    <w:rsid w:val="008A2C42"/>
    <w:rsid w:val="008A3E27"/>
    <w:rsid w:val="008B6A42"/>
    <w:rsid w:val="008C0C04"/>
    <w:rsid w:val="008C78B6"/>
    <w:rsid w:val="008D0CAB"/>
    <w:rsid w:val="008D658A"/>
    <w:rsid w:val="008D7E3C"/>
    <w:rsid w:val="008F0B71"/>
    <w:rsid w:val="00913E24"/>
    <w:rsid w:val="009512E8"/>
    <w:rsid w:val="00963ED2"/>
    <w:rsid w:val="009641A6"/>
    <w:rsid w:val="00975397"/>
    <w:rsid w:val="009B0DA6"/>
    <w:rsid w:val="009B1B0E"/>
    <w:rsid w:val="009C2AF5"/>
    <w:rsid w:val="009C47DB"/>
    <w:rsid w:val="009F4105"/>
    <w:rsid w:val="00A050EC"/>
    <w:rsid w:val="00A17097"/>
    <w:rsid w:val="00A224B1"/>
    <w:rsid w:val="00A348E4"/>
    <w:rsid w:val="00A43150"/>
    <w:rsid w:val="00A54816"/>
    <w:rsid w:val="00AA0449"/>
    <w:rsid w:val="00AA7893"/>
    <w:rsid w:val="00AB18EC"/>
    <w:rsid w:val="00AB27E1"/>
    <w:rsid w:val="00AB64A9"/>
    <w:rsid w:val="00AC1DFB"/>
    <w:rsid w:val="00AC3B34"/>
    <w:rsid w:val="00AD20A2"/>
    <w:rsid w:val="00AE12D3"/>
    <w:rsid w:val="00B12926"/>
    <w:rsid w:val="00B361F1"/>
    <w:rsid w:val="00B364E0"/>
    <w:rsid w:val="00B43339"/>
    <w:rsid w:val="00B43A64"/>
    <w:rsid w:val="00B53840"/>
    <w:rsid w:val="00B60865"/>
    <w:rsid w:val="00B6140E"/>
    <w:rsid w:val="00B64A09"/>
    <w:rsid w:val="00B822D6"/>
    <w:rsid w:val="00B85122"/>
    <w:rsid w:val="00BA6631"/>
    <w:rsid w:val="00BB30A7"/>
    <w:rsid w:val="00BB5648"/>
    <w:rsid w:val="00BC25C7"/>
    <w:rsid w:val="00BC52A2"/>
    <w:rsid w:val="00BC6191"/>
    <w:rsid w:val="00BC7EF5"/>
    <w:rsid w:val="00BD277E"/>
    <w:rsid w:val="00BE4727"/>
    <w:rsid w:val="00BF04F8"/>
    <w:rsid w:val="00BF6A99"/>
    <w:rsid w:val="00C01BC3"/>
    <w:rsid w:val="00C0395F"/>
    <w:rsid w:val="00C17EF1"/>
    <w:rsid w:val="00C300CD"/>
    <w:rsid w:val="00C30331"/>
    <w:rsid w:val="00C37D35"/>
    <w:rsid w:val="00C416AC"/>
    <w:rsid w:val="00C60747"/>
    <w:rsid w:val="00C65CA8"/>
    <w:rsid w:val="00C744EA"/>
    <w:rsid w:val="00C748A9"/>
    <w:rsid w:val="00C83BEC"/>
    <w:rsid w:val="00CA4973"/>
    <w:rsid w:val="00CB0361"/>
    <w:rsid w:val="00CC51C9"/>
    <w:rsid w:val="00CD3CAB"/>
    <w:rsid w:val="00CD6A7B"/>
    <w:rsid w:val="00CE3BED"/>
    <w:rsid w:val="00CE4174"/>
    <w:rsid w:val="00D14DF9"/>
    <w:rsid w:val="00D32FAE"/>
    <w:rsid w:val="00D760B2"/>
    <w:rsid w:val="00D83EC3"/>
    <w:rsid w:val="00DA3DEC"/>
    <w:rsid w:val="00DB000A"/>
    <w:rsid w:val="00E1477A"/>
    <w:rsid w:val="00E25049"/>
    <w:rsid w:val="00E3738C"/>
    <w:rsid w:val="00E44601"/>
    <w:rsid w:val="00E65EEF"/>
    <w:rsid w:val="00E812BB"/>
    <w:rsid w:val="00E93E69"/>
    <w:rsid w:val="00EB2A5C"/>
    <w:rsid w:val="00EB3A10"/>
    <w:rsid w:val="00EC0ED2"/>
    <w:rsid w:val="00EC222C"/>
    <w:rsid w:val="00ED1567"/>
    <w:rsid w:val="00EE2129"/>
    <w:rsid w:val="00EE21D8"/>
    <w:rsid w:val="00EF1DF6"/>
    <w:rsid w:val="00F00059"/>
    <w:rsid w:val="00F04877"/>
    <w:rsid w:val="00F11F44"/>
    <w:rsid w:val="00F34FBD"/>
    <w:rsid w:val="00F44A30"/>
    <w:rsid w:val="00F47992"/>
    <w:rsid w:val="00F51DC8"/>
    <w:rsid w:val="00F57FF3"/>
    <w:rsid w:val="00F80354"/>
    <w:rsid w:val="00F9730D"/>
    <w:rsid w:val="00FB1930"/>
    <w:rsid w:val="00FD5844"/>
    <w:rsid w:val="00FF0FB4"/>
    <w:rsid w:val="00FF1535"/>
    <w:rsid w:val="00FF4AD8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E9A2BE"/>
  <w15:chartTrackingRefBased/>
  <w15:docId w15:val="{5BC5060E-3F85-45F6-93D6-0C59717F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79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969A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969A5"/>
    <w:rPr>
      <w:color w:val="605E5C"/>
      <w:shd w:val="clear" w:color="auto" w:fill="E1DFDD"/>
    </w:rPr>
  </w:style>
  <w:style w:type="character" w:customStyle="1" w:styleId="5Char">
    <w:name w:val="عنوان 5 Char"/>
    <w:basedOn w:val="a0"/>
    <w:link w:val="5"/>
    <w:uiPriority w:val="9"/>
    <w:semiHidden/>
    <w:rsid w:val="00F4799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4">
    <w:name w:val="header"/>
    <w:basedOn w:val="a"/>
    <w:link w:val="Char"/>
    <w:uiPriority w:val="99"/>
    <w:unhideWhenUsed/>
    <w:rsid w:val="00EB3A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B3A10"/>
  </w:style>
  <w:style w:type="paragraph" w:styleId="a5">
    <w:name w:val="footer"/>
    <w:basedOn w:val="a"/>
    <w:link w:val="Char0"/>
    <w:uiPriority w:val="99"/>
    <w:unhideWhenUsed/>
    <w:rsid w:val="00EB3A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B3A10"/>
  </w:style>
  <w:style w:type="paragraph" w:styleId="a6">
    <w:name w:val="Normal (Web)"/>
    <w:basedOn w:val="a"/>
    <w:uiPriority w:val="99"/>
    <w:semiHidden/>
    <w:unhideWhenUsed/>
    <w:rsid w:val="0035442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&#1602;&#1575;&#1604;&#1576;%20&#1575;&#1604;&#1605;&#1581;&#1575;&#1590;&#1585;&#1575;&#1578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المحاضرات</Template>
  <TotalTime>5</TotalTime>
  <Pages>5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فهيد الدليهي</cp:lastModifiedBy>
  <cp:revision>2</cp:revision>
  <cp:lastPrinted>2025-01-15T19:16:00Z</cp:lastPrinted>
  <dcterms:created xsi:type="dcterms:W3CDTF">2025-01-15T19:44:00Z</dcterms:created>
  <dcterms:modified xsi:type="dcterms:W3CDTF">2025-01-15T19:44:00Z</dcterms:modified>
</cp:coreProperties>
</file>